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99" w:rsidRPr="002A0264" w:rsidRDefault="00820099" w:rsidP="00F130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9B162A" w:rsidRPr="002A0264" w:rsidRDefault="004A0D0C" w:rsidP="00F130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A0264">
        <w:rPr>
          <w:rFonts w:ascii="Arial" w:hAnsi="Arial" w:cs="Arial"/>
          <w:b/>
          <w:bCs/>
          <w:sz w:val="24"/>
          <w:szCs w:val="24"/>
          <w:u w:val="single"/>
        </w:rPr>
        <w:t>EDITAL DE CREDENCIAMENTO</w:t>
      </w:r>
    </w:p>
    <w:p w:rsidR="009B162A" w:rsidRPr="002A0264" w:rsidRDefault="009B162A" w:rsidP="00F13033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A0264">
        <w:rPr>
          <w:rFonts w:ascii="Arial" w:hAnsi="Arial" w:cs="Arial"/>
          <w:b/>
          <w:bCs/>
          <w:sz w:val="24"/>
          <w:szCs w:val="24"/>
          <w:u w:val="single"/>
        </w:rPr>
        <w:t>Para o Credenciamento de interessados em exercer “Atividade de Comércio Ambulante” temporário para o 1º SEMINÁRIO E ENCONTRO CULTURAL DE ALCINÓPOLIS: ROTA DOS SÍTIOS ARQUEOLÓGICOS</w:t>
      </w:r>
    </w:p>
    <w:p w:rsidR="000834EB" w:rsidRDefault="000834EB" w:rsidP="000834EB">
      <w:pPr>
        <w:pStyle w:val="PargrafodaLista"/>
        <w:autoSpaceDE w:val="0"/>
        <w:ind w:left="0"/>
        <w:contextualSpacing w:val="0"/>
        <w:rPr>
          <w:rFonts w:ascii="Arial" w:eastAsiaTheme="minorHAnsi" w:hAnsi="Arial" w:cs="Arial"/>
          <w:b/>
          <w:bCs/>
          <w:szCs w:val="24"/>
          <w:u w:val="single"/>
          <w:lang w:eastAsia="en-US"/>
        </w:rPr>
      </w:pPr>
    </w:p>
    <w:p w:rsidR="00405305" w:rsidRPr="002A0264" w:rsidRDefault="00B252A5" w:rsidP="000834EB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b/>
          <w:szCs w:val="24"/>
        </w:rPr>
        <w:t>ASSOCIAÇÃO COMERCIAL E EMPRESARIAL DE ALCINÓPOLIS</w:t>
      </w:r>
      <w:r w:rsidR="005F3804" w:rsidRPr="002A0264">
        <w:rPr>
          <w:rFonts w:ascii="Arial" w:hAnsi="Arial" w:cs="Arial"/>
          <w:b/>
          <w:szCs w:val="24"/>
        </w:rPr>
        <w:t xml:space="preserve"> (ACEAL)</w:t>
      </w:r>
      <w:r w:rsidR="005F3804" w:rsidRPr="002A0264">
        <w:rPr>
          <w:rFonts w:ascii="Arial" w:hAnsi="Arial" w:cs="Arial"/>
          <w:szCs w:val="24"/>
        </w:rPr>
        <w:t>,</w:t>
      </w:r>
      <w:r w:rsidR="00704EFD" w:rsidRPr="002A0264">
        <w:rPr>
          <w:rFonts w:ascii="Arial" w:hAnsi="Arial" w:cs="Arial"/>
          <w:szCs w:val="24"/>
        </w:rPr>
        <w:t xml:space="preserve"> inscrita no CNPJ nº 30.610.920/0001-92, com sede à Av. </w:t>
      </w:r>
      <w:r w:rsidR="005F3804" w:rsidRPr="002A0264">
        <w:rPr>
          <w:rFonts w:ascii="Arial" w:hAnsi="Arial" w:cs="Arial"/>
          <w:szCs w:val="24"/>
        </w:rPr>
        <w:t>Averaldo Fernandes Barbosa nº 1.241</w:t>
      </w:r>
      <w:r w:rsidR="00704EFD" w:rsidRPr="002A0264">
        <w:rPr>
          <w:rFonts w:ascii="Arial" w:hAnsi="Arial" w:cs="Arial"/>
          <w:szCs w:val="24"/>
        </w:rPr>
        <w:t>, centro</w:t>
      </w:r>
      <w:r w:rsidR="005F3804" w:rsidRPr="002A0264">
        <w:rPr>
          <w:rFonts w:ascii="Arial" w:hAnsi="Arial" w:cs="Arial"/>
          <w:szCs w:val="24"/>
        </w:rPr>
        <w:t>, Alcinópolis/MS (Sala do Empreendedor)</w:t>
      </w:r>
      <w:r w:rsidR="00F32B5F" w:rsidRPr="002A0264">
        <w:rPr>
          <w:rFonts w:ascii="Arial" w:hAnsi="Arial" w:cs="Arial"/>
          <w:szCs w:val="24"/>
        </w:rPr>
        <w:t>,</w:t>
      </w:r>
      <w:r w:rsidR="002A124C" w:rsidRPr="002A0264">
        <w:rPr>
          <w:rFonts w:ascii="Arial" w:hAnsi="Arial" w:cs="Arial"/>
          <w:szCs w:val="24"/>
        </w:rPr>
        <w:t xml:space="preserve"> em parceria com o MUNICÍPIO DE ALCINÓPOLIS, </w:t>
      </w:r>
      <w:r w:rsidR="008A50CD" w:rsidRPr="002A0264">
        <w:rPr>
          <w:rFonts w:ascii="Arial" w:hAnsi="Arial" w:cs="Arial"/>
          <w:szCs w:val="24"/>
        </w:rPr>
        <w:t>ESTADO DE MATO GROSSO DO SUL</w:t>
      </w:r>
      <w:r w:rsidR="002A124C" w:rsidRPr="002A0264">
        <w:rPr>
          <w:rFonts w:ascii="Arial" w:hAnsi="Arial" w:cs="Arial"/>
          <w:szCs w:val="24"/>
        </w:rPr>
        <w:t>, pessoa jurídica de direito público interno, inscrito no CNPJ. nº. 37.226.651/0001-04, com sede à Rua Maria Barbosa Carneiro, centro, n° 633,</w:t>
      </w:r>
      <w:r w:rsidR="008A50CD" w:rsidRPr="002A0264">
        <w:rPr>
          <w:rFonts w:ascii="Arial" w:hAnsi="Arial" w:cs="Arial"/>
          <w:szCs w:val="24"/>
        </w:rPr>
        <w:t xml:space="preserve"> através da </w:t>
      </w:r>
      <w:r w:rsidR="000303BD" w:rsidRPr="002A0264">
        <w:rPr>
          <w:rFonts w:ascii="Arial" w:hAnsi="Arial" w:cs="Arial"/>
          <w:szCs w:val="24"/>
        </w:rPr>
        <w:t>SECRETARIA MUNICIPAL DE DESENVOLVIMENTO, AGRICULTURA, PECUÁRIA, TURISMO E MEIO AMBIENTE</w:t>
      </w:r>
      <w:r w:rsidR="008A50CD" w:rsidRPr="002A0264">
        <w:rPr>
          <w:rFonts w:ascii="Arial" w:hAnsi="Arial" w:cs="Arial"/>
          <w:szCs w:val="24"/>
        </w:rPr>
        <w:t xml:space="preserve">, </w:t>
      </w:r>
      <w:r w:rsidR="009B162A" w:rsidRPr="002A0264">
        <w:rPr>
          <w:rFonts w:ascii="Arial" w:hAnsi="Arial" w:cs="Arial"/>
          <w:b/>
          <w:bCs/>
          <w:szCs w:val="24"/>
        </w:rPr>
        <w:t>TORNA PÚBLICO</w:t>
      </w:r>
      <w:r w:rsidR="00F32B5F" w:rsidRPr="002A0264">
        <w:rPr>
          <w:rFonts w:ascii="Arial" w:hAnsi="Arial" w:cs="Arial"/>
          <w:bCs/>
          <w:szCs w:val="24"/>
        </w:rPr>
        <w:t>,</w:t>
      </w:r>
      <w:r w:rsidR="009B162A" w:rsidRPr="002A0264">
        <w:rPr>
          <w:rFonts w:ascii="Arial" w:hAnsi="Arial" w:cs="Arial"/>
          <w:bCs/>
          <w:szCs w:val="24"/>
        </w:rPr>
        <w:t xml:space="preserve"> </w:t>
      </w:r>
      <w:r w:rsidR="009B162A" w:rsidRPr="002A0264">
        <w:rPr>
          <w:rFonts w:ascii="Arial" w:hAnsi="Arial" w:cs="Arial"/>
          <w:szCs w:val="24"/>
        </w:rPr>
        <w:t xml:space="preserve">a abertura das inscrições aos interessados em exercer atividade de comércio ambulante temporário, nas atividades abaixo descritas, para o evento do </w:t>
      </w:r>
      <w:r w:rsidR="00405305" w:rsidRPr="002A0264">
        <w:rPr>
          <w:rFonts w:ascii="Arial" w:hAnsi="Arial" w:cs="Arial"/>
          <w:b/>
          <w:szCs w:val="24"/>
        </w:rPr>
        <w:t>1º SEMINÁRIO E ENCONTRO CULTURAL DE ALCINÓPOLIS: ROTA DOS SÍTIOS ARQUEOLÓGICOS</w:t>
      </w:r>
      <w:r w:rsidR="00F32B5F" w:rsidRPr="002A0264">
        <w:rPr>
          <w:rFonts w:ascii="Arial" w:hAnsi="Arial" w:cs="Arial"/>
          <w:szCs w:val="24"/>
        </w:rPr>
        <w:t>,</w:t>
      </w:r>
      <w:r w:rsidR="009B162A" w:rsidRPr="002A0264">
        <w:rPr>
          <w:rFonts w:ascii="Arial" w:hAnsi="Arial" w:cs="Arial"/>
          <w:bCs/>
          <w:szCs w:val="24"/>
        </w:rPr>
        <w:t xml:space="preserve"> </w:t>
      </w:r>
      <w:r w:rsidR="009B162A" w:rsidRPr="002A0264">
        <w:rPr>
          <w:rFonts w:ascii="Arial" w:hAnsi="Arial" w:cs="Arial"/>
          <w:szCs w:val="24"/>
        </w:rPr>
        <w:t xml:space="preserve">no período de </w:t>
      </w:r>
      <w:r w:rsidR="009B162A" w:rsidRPr="002A0264">
        <w:rPr>
          <w:rFonts w:ascii="Arial" w:hAnsi="Arial" w:cs="Arial"/>
          <w:bCs/>
          <w:szCs w:val="24"/>
        </w:rPr>
        <w:t>0</w:t>
      </w:r>
      <w:r w:rsidR="00405305" w:rsidRPr="002A0264">
        <w:rPr>
          <w:rFonts w:ascii="Arial" w:hAnsi="Arial" w:cs="Arial"/>
          <w:bCs/>
          <w:szCs w:val="24"/>
        </w:rPr>
        <w:t>3</w:t>
      </w:r>
      <w:r w:rsidR="009B162A" w:rsidRPr="002A0264">
        <w:rPr>
          <w:rFonts w:ascii="Arial" w:hAnsi="Arial" w:cs="Arial"/>
          <w:bCs/>
          <w:szCs w:val="24"/>
        </w:rPr>
        <w:t xml:space="preserve"> à </w:t>
      </w:r>
      <w:r w:rsidR="00405305" w:rsidRPr="002A0264">
        <w:rPr>
          <w:rFonts w:ascii="Arial" w:hAnsi="Arial" w:cs="Arial"/>
          <w:bCs/>
          <w:szCs w:val="24"/>
        </w:rPr>
        <w:t>05</w:t>
      </w:r>
      <w:r w:rsidR="009B162A" w:rsidRPr="002A0264">
        <w:rPr>
          <w:rFonts w:ascii="Arial" w:hAnsi="Arial" w:cs="Arial"/>
          <w:bCs/>
          <w:szCs w:val="24"/>
        </w:rPr>
        <w:t xml:space="preserve"> </w:t>
      </w:r>
      <w:r w:rsidR="00BF4DFE" w:rsidRPr="002A0264">
        <w:rPr>
          <w:rFonts w:ascii="Arial" w:hAnsi="Arial" w:cs="Arial"/>
          <w:bCs/>
          <w:szCs w:val="24"/>
        </w:rPr>
        <w:t>outubro</w:t>
      </w:r>
      <w:r w:rsidR="009B162A" w:rsidRPr="002A0264">
        <w:rPr>
          <w:rFonts w:ascii="Arial" w:hAnsi="Arial" w:cs="Arial"/>
          <w:bCs/>
          <w:szCs w:val="24"/>
        </w:rPr>
        <w:t xml:space="preserve"> de 2018</w:t>
      </w:r>
      <w:r w:rsidR="009B162A" w:rsidRPr="002A0264">
        <w:rPr>
          <w:rFonts w:ascii="Arial" w:hAnsi="Arial" w:cs="Arial"/>
          <w:szCs w:val="24"/>
        </w:rPr>
        <w:t xml:space="preserve">, na área </w:t>
      </w:r>
      <w:r w:rsidR="00405305" w:rsidRPr="002A0264">
        <w:rPr>
          <w:rFonts w:ascii="Arial" w:hAnsi="Arial" w:cs="Arial"/>
          <w:szCs w:val="24"/>
        </w:rPr>
        <w:t xml:space="preserve">externa da </w:t>
      </w:r>
      <w:r w:rsidR="00BF4DFE" w:rsidRPr="002A0264">
        <w:rPr>
          <w:rFonts w:ascii="Arial" w:hAnsi="Arial" w:cs="Arial"/>
          <w:szCs w:val="24"/>
        </w:rPr>
        <w:t>Câmara</w:t>
      </w:r>
      <w:r w:rsidR="00405305" w:rsidRPr="002A0264">
        <w:rPr>
          <w:rFonts w:ascii="Arial" w:hAnsi="Arial" w:cs="Arial"/>
          <w:szCs w:val="24"/>
        </w:rPr>
        <w:t xml:space="preserve"> Municipal de Alcinópolis</w:t>
      </w:r>
      <w:r w:rsidR="00704EFD" w:rsidRPr="002A0264">
        <w:rPr>
          <w:rFonts w:ascii="Arial" w:hAnsi="Arial" w:cs="Arial"/>
          <w:szCs w:val="24"/>
        </w:rPr>
        <w:t>-MS</w:t>
      </w:r>
      <w:r w:rsidR="00BF4DFE" w:rsidRPr="002A0264">
        <w:rPr>
          <w:rFonts w:ascii="Arial" w:hAnsi="Arial" w:cs="Arial"/>
          <w:szCs w:val="24"/>
        </w:rPr>
        <w:t>.</w:t>
      </w:r>
    </w:p>
    <w:p w:rsidR="00405305" w:rsidRPr="002A0264" w:rsidRDefault="00405305" w:rsidP="00F13033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405305" w:rsidRPr="002A0264" w:rsidRDefault="00405305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0264">
        <w:rPr>
          <w:rFonts w:ascii="Arial" w:hAnsi="Arial" w:cs="Arial"/>
          <w:b/>
          <w:bCs/>
          <w:sz w:val="24"/>
          <w:szCs w:val="24"/>
        </w:rPr>
        <w:t>ATIVIDADES LICENCIADAS: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2"/>
        <w:gridCol w:w="2126"/>
        <w:gridCol w:w="4286"/>
      </w:tblGrid>
      <w:tr w:rsidR="002A0264" w:rsidRPr="002A0264" w:rsidTr="00266BF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305" w:rsidRPr="002A0264" w:rsidRDefault="00405305" w:rsidP="00266BFC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05305" w:rsidRPr="002A0264" w:rsidRDefault="00405305" w:rsidP="00266BF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MODALIDADE</w:t>
            </w:r>
          </w:p>
          <w:p w:rsidR="00405305" w:rsidRPr="002A0264" w:rsidRDefault="00405305" w:rsidP="00266BF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305" w:rsidRPr="002A0264" w:rsidRDefault="00405305" w:rsidP="00266BF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QUANTIDADE (VAGAS)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305" w:rsidRPr="002A0264" w:rsidRDefault="00405305" w:rsidP="00266BFC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ESPECIFICAÇÃO DA MODALIDADE E</w:t>
            </w:r>
          </w:p>
          <w:p w:rsidR="00405305" w:rsidRPr="002A0264" w:rsidRDefault="00405305" w:rsidP="00266BF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EQUIPAMENTO PERMITIDO</w:t>
            </w:r>
          </w:p>
        </w:tc>
      </w:tr>
      <w:tr w:rsidR="002A0264" w:rsidRPr="002A0264" w:rsidTr="0050707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305" w:rsidRPr="002A0264" w:rsidRDefault="00405305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COMÉRCIO DE BEBIDAS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305" w:rsidRPr="002A0264" w:rsidRDefault="00405305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2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305" w:rsidRPr="002A0264" w:rsidRDefault="00F13033" w:rsidP="0050707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264">
              <w:rPr>
                <w:rFonts w:ascii="Arial" w:hAnsi="Arial" w:cs="Arial"/>
                <w:sz w:val="24"/>
                <w:szCs w:val="24"/>
              </w:rPr>
              <w:t xml:space="preserve">Refrigerante </w:t>
            </w:r>
            <w:r w:rsidR="00B252A5" w:rsidRPr="002A0264">
              <w:rPr>
                <w:rFonts w:ascii="Arial" w:hAnsi="Arial" w:cs="Arial"/>
                <w:sz w:val="24"/>
                <w:szCs w:val="24"/>
              </w:rPr>
              <w:t>em lata, água, suco em lata e cerveja em lata.</w:t>
            </w:r>
          </w:p>
        </w:tc>
      </w:tr>
      <w:tr w:rsidR="002A0264" w:rsidRPr="002A0264" w:rsidTr="0050707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305" w:rsidRPr="002A0264" w:rsidRDefault="00405305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COMÉRCIO DE</w:t>
            </w:r>
          </w:p>
          <w:p w:rsidR="00405305" w:rsidRPr="002A0264" w:rsidRDefault="00405305" w:rsidP="0050707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ALIMENTOS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305" w:rsidRPr="002A0264" w:rsidRDefault="00405305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264">
              <w:rPr>
                <w:rFonts w:ascii="Arial" w:hAnsi="Arial" w:cs="Arial"/>
                <w:sz w:val="24"/>
                <w:szCs w:val="24"/>
              </w:rPr>
              <w:t>0</w:t>
            </w:r>
            <w:r w:rsidR="007A77AF" w:rsidRPr="002A0264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2A0264">
              <w:rPr>
                <w:rFonts w:ascii="Arial" w:hAnsi="Arial" w:cs="Arial"/>
                <w:sz w:val="24"/>
                <w:szCs w:val="24"/>
              </w:rPr>
              <w:t>para cada segmento</w:t>
            </w:r>
          </w:p>
          <w:p w:rsidR="00405305" w:rsidRPr="002A0264" w:rsidRDefault="00405305" w:rsidP="0050707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305" w:rsidRPr="002A0264" w:rsidRDefault="00F13033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264">
              <w:rPr>
                <w:rFonts w:ascii="Arial" w:hAnsi="Arial" w:cs="Arial"/>
                <w:sz w:val="24"/>
                <w:szCs w:val="24"/>
              </w:rPr>
              <w:t xml:space="preserve">Carrinho </w:t>
            </w:r>
            <w:r w:rsidR="007A77AF" w:rsidRPr="002A0264">
              <w:rPr>
                <w:rFonts w:ascii="Arial" w:hAnsi="Arial" w:cs="Arial"/>
                <w:sz w:val="24"/>
                <w:szCs w:val="24"/>
              </w:rPr>
              <w:t>de cachorro–quente, espetinhos, lanches, pastel, pizza, escondidinho, pipoca, algodão doce, e outros alimentos adequados ao consumo ambulante.</w:t>
            </w:r>
          </w:p>
        </w:tc>
      </w:tr>
      <w:tr w:rsidR="002A0264" w:rsidRPr="002A0264" w:rsidTr="0050707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122" w:rsidRPr="002A0264" w:rsidRDefault="00013122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OUTROS GENEROS DE COMÉRCIO AMBULANTE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3122" w:rsidRPr="002A0264" w:rsidRDefault="00013122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264">
              <w:rPr>
                <w:rFonts w:ascii="Arial" w:hAnsi="Arial" w:cs="Arial"/>
                <w:sz w:val="24"/>
                <w:szCs w:val="24"/>
              </w:rPr>
              <w:t>02 para cada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122" w:rsidRPr="002A0264" w:rsidRDefault="005630FF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264">
              <w:rPr>
                <w:rFonts w:ascii="Arial" w:hAnsi="Arial" w:cs="Arial"/>
                <w:sz w:val="24"/>
                <w:szCs w:val="24"/>
              </w:rPr>
              <w:t>Parque de diversão, brinquedos, bijuterias, entre outros utensílios.</w:t>
            </w:r>
          </w:p>
        </w:tc>
      </w:tr>
    </w:tbl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AB4CB6" w:rsidRPr="002A0264" w:rsidRDefault="008110FD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2A0264">
        <w:rPr>
          <w:rFonts w:ascii="Arial" w:hAnsi="Arial" w:cs="Arial"/>
          <w:b/>
          <w:bCs/>
          <w:iCs/>
          <w:sz w:val="24"/>
          <w:szCs w:val="24"/>
        </w:rPr>
        <w:t>Fica o requerente habilitado para o exercício da atividade somente no</w:t>
      </w:r>
      <w:r w:rsidR="00B252A5" w:rsidRPr="002A026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A0264">
        <w:rPr>
          <w:rFonts w:ascii="Arial" w:hAnsi="Arial" w:cs="Arial"/>
          <w:b/>
          <w:bCs/>
          <w:iCs/>
          <w:sz w:val="24"/>
          <w:szCs w:val="24"/>
        </w:rPr>
        <w:t>período compreendido de 03 a 05 de outubro de 2018 e de acordo com as condições abaixo estabelecidas:</w:t>
      </w:r>
    </w:p>
    <w:p w:rsidR="008B3815" w:rsidRPr="002A0264" w:rsidRDefault="008B3815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8B3815" w:rsidRPr="002A0264" w:rsidRDefault="008B3815" w:rsidP="00F13033">
      <w:pPr>
        <w:pStyle w:val="Ttulo1"/>
        <w:keepNext w:val="0"/>
        <w:keepLines w:val="0"/>
        <w:widowControl w:val="0"/>
        <w:numPr>
          <w:ilvl w:val="0"/>
          <w:numId w:val="31"/>
        </w:numPr>
        <w:autoSpaceDE w:val="0"/>
        <w:autoSpaceDN w:val="0"/>
        <w:spacing w:before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2A0264">
        <w:rPr>
          <w:rFonts w:ascii="Arial" w:hAnsi="Arial" w:cs="Arial"/>
          <w:color w:val="auto"/>
          <w:sz w:val="24"/>
          <w:szCs w:val="24"/>
        </w:rPr>
        <w:t>DOS REQUISITOS DE</w:t>
      </w:r>
      <w:r w:rsidRPr="002A0264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2A0264">
        <w:rPr>
          <w:rFonts w:ascii="Arial" w:hAnsi="Arial" w:cs="Arial"/>
          <w:color w:val="auto"/>
          <w:sz w:val="24"/>
          <w:szCs w:val="24"/>
        </w:rPr>
        <w:t>PARTICIPAÇÃO</w:t>
      </w:r>
    </w:p>
    <w:p w:rsidR="008B3815" w:rsidRPr="002A0264" w:rsidRDefault="008B3815" w:rsidP="00F13033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:rsidR="008B3815" w:rsidRPr="002A0264" w:rsidRDefault="008B3815" w:rsidP="00F13033">
      <w:pPr>
        <w:pStyle w:val="PargrafodaLista"/>
        <w:widowControl w:val="0"/>
        <w:numPr>
          <w:ilvl w:val="1"/>
          <w:numId w:val="30"/>
        </w:numPr>
        <w:tabs>
          <w:tab w:val="left" w:pos="785"/>
        </w:tabs>
        <w:autoSpaceDE w:val="0"/>
        <w:autoSpaceDN w:val="0"/>
        <w:ind w:left="0" w:right="6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Poderão participar desta seleção pessoas físicas – autônomos ou comerciantes ambulantes, Microempreendedores Individuais (MEIS)</w:t>
      </w:r>
      <w:r w:rsidR="005630FF" w:rsidRPr="002A0264">
        <w:rPr>
          <w:rFonts w:ascii="Arial" w:hAnsi="Arial" w:cs="Arial"/>
          <w:szCs w:val="24"/>
        </w:rPr>
        <w:t>, Microempresas (ME)</w:t>
      </w:r>
      <w:r w:rsidRPr="002A0264">
        <w:rPr>
          <w:rFonts w:ascii="Arial" w:hAnsi="Arial" w:cs="Arial"/>
          <w:szCs w:val="24"/>
        </w:rPr>
        <w:t>, que tenham interesse em exercer atividade de comércio ambulante temporário de gêneros alimentícios e bebidas que atendam aos critérios estabelecidos neste</w:t>
      </w:r>
      <w:r w:rsidRPr="002A0264">
        <w:rPr>
          <w:rFonts w:ascii="Arial" w:hAnsi="Arial" w:cs="Arial"/>
          <w:spacing w:val="3"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lastRenderedPageBreak/>
        <w:t>edital.</w:t>
      </w:r>
    </w:p>
    <w:p w:rsidR="00EA5795" w:rsidRPr="002A0264" w:rsidRDefault="00EA5795" w:rsidP="00EA5795">
      <w:pPr>
        <w:pStyle w:val="PargrafodaLista"/>
        <w:widowControl w:val="0"/>
        <w:tabs>
          <w:tab w:val="left" w:pos="785"/>
        </w:tabs>
        <w:autoSpaceDE w:val="0"/>
        <w:autoSpaceDN w:val="0"/>
        <w:ind w:left="0" w:right="6"/>
        <w:contextualSpacing w:val="0"/>
        <w:rPr>
          <w:rFonts w:ascii="Arial" w:hAnsi="Arial" w:cs="Arial"/>
          <w:szCs w:val="24"/>
        </w:rPr>
      </w:pPr>
    </w:p>
    <w:p w:rsidR="008B3815" w:rsidRPr="002A0264" w:rsidRDefault="00B252A5" w:rsidP="00F13033">
      <w:pPr>
        <w:pStyle w:val="Ttulo1"/>
        <w:keepNext w:val="0"/>
        <w:keepLines w:val="0"/>
        <w:widowControl w:val="0"/>
        <w:numPr>
          <w:ilvl w:val="0"/>
          <w:numId w:val="31"/>
        </w:numPr>
        <w:tabs>
          <w:tab w:val="left" w:pos="785"/>
        </w:tabs>
        <w:autoSpaceDE w:val="0"/>
        <w:autoSpaceDN w:val="0"/>
        <w:spacing w:before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2A0264">
        <w:rPr>
          <w:rFonts w:ascii="Arial" w:hAnsi="Arial" w:cs="Arial"/>
          <w:color w:val="auto"/>
          <w:sz w:val="24"/>
          <w:szCs w:val="24"/>
        </w:rPr>
        <w:t>CONDIÇÕES DE HABILITAÇÃO – DOCUMENTOS</w:t>
      </w:r>
      <w:r w:rsidRPr="002A0264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2A0264">
        <w:rPr>
          <w:rFonts w:ascii="Arial" w:hAnsi="Arial" w:cs="Arial"/>
          <w:color w:val="auto"/>
          <w:sz w:val="24"/>
          <w:szCs w:val="24"/>
        </w:rPr>
        <w:t>NECESSÁRIOS:</w:t>
      </w:r>
    </w:p>
    <w:p w:rsidR="00B252A5" w:rsidRPr="002A0264" w:rsidRDefault="00B252A5" w:rsidP="00F13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3815" w:rsidRPr="002A0264" w:rsidRDefault="008B3815" w:rsidP="00F13033">
      <w:pPr>
        <w:pStyle w:val="PargrafodaLista"/>
        <w:widowControl w:val="0"/>
        <w:numPr>
          <w:ilvl w:val="1"/>
          <w:numId w:val="34"/>
        </w:numPr>
        <w:tabs>
          <w:tab w:val="left" w:pos="785"/>
        </w:tabs>
        <w:autoSpaceDE w:val="0"/>
        <w:autoSpaceDN w:val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Ficha de inscrição – conforme modelo do anexo</w:t>
      </w:r>
      <w:r w:rsidRPr="002A0264">
        <w:rPr>
          <w:rFonts w:ascii="Arial" w:hAnsi="Arial" w:cs="Arial"/>
          <w:spacing w:val="-5"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>I;</w:t>
      </w:r>
    </w:p>
    <w:p w:rsidR="008B3815" w:rsidRPr="002A0264" w:rsidRDefault="008B3815" w:rsidP="00F13033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8B3815" w:rsidRPr="002A0264" w:rsidRDefault="00B252A5" w:rsidP="00F13033">
      <w:pPr>
        <w:pStyle w:val="Ttulo1"/>
        <w:keepNext w:val="0"/>
        <w:keepLines w:val="0"/>
        <w:widowControl w:val="0"/>
        <w:numPr>
          <w:ilvl w:val="1"/>
          <w:numId w:val="34"/>
        </w:numPr>
        <w:tabs>
          <w:tab w:val="left" w:pos="785"/>
        </w:tabs>
        <w:autoSpaceDE w:val="0"/>
        <w:autoSpaceDN w:val="0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r w:rsidRPr="002A0264">
        <w:rPr>
          <w:rFonts w:ascii="Arial" w:hAnsi="Arial" w:cs="Arial"/>
          <w:b w:val="0"/>
          <w:color w:val="auto"/>
          <w:sz w:val="24"/>
          <w:szCs w:val="24"/>
          <w:u w:val="single"/>
        </w:rPr>
        <w:t>DOCUMENTAÇÃO EXIGIDA DE PESSOA</w:t>
      </w:r>
      <w:r w:rsidRPr="002A0264">
        <w:rPr>
          <w:rFonts w:ascii="Arial" w:hAnsi="Arial" w:cs="Arial"/>
          <w:b w:val="0"/>
          <w:color w:val="auto"/>
          <w:spacing w:val="-1"/>
          <w:sz w:val="24"/>
          <w:szCs w:val="24"/>
          <w:u w:val="single"/>
        </w:rPr>
        <w:t xml:space="preserve"> </w:t>
      </w:r>
      <w:r w:rsidRPr="002A0264">
        <w:rPr>
          <w:rFonts w:ascii="Arial" w:hAnsi="Arial" w:cs="Arial"/>
          <w:b w:val="0"/>
          <w:color w:val="auto"/>
          <w:sz w:val="24"/>
          <w:szCs w:val="24"/>
          <w:u w:val="single"/>
        </w:rPr>
        <w:t>JURÍDICA</w:t>
      </w:r>
      <w:r w:rsidR="0080148C" w:rsidRPr="002A0264">
        <w:rPr>
          <w:rFonts w:ascii="Arial" w:hAnsi="Arial" w:cs="Arial"/>
          <w:b w:val="0"/>
          <w:color w:val="auto"/>
          <w:sz w:val="24"/>
          <w:szCs w:val="24"/>
          <w:u w:val="single"/>
        </w:rPr>
        <w:t xml:space="preserve"> </w:t>
      </w:r>
      <w:r w:rsidRPr="002A0264">
        <w:rPr>
          <w:rFonts w:ascii="Arial" w:hAnsi="Arial" w:cs="Arial"/>
          <w:b w:val="0"/>
          <w:color w:val="auto"/>
          <w:sz w:val="24"/>
          <w:szCs w:val="24"/>
          <w:u w:val="single"/>
        </w:rPr>
        <w:t>(MEI):</w:t>
      </w:r>
    </w:p>
    <w:p w:rsidR="0080148C" w:rsidRPr="002A0264" w:rsidRDefault="0080148C" w:rsidP="00F13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52A5" w:rsidRPr="002A0264" w:rsidRDefault="008B3815" w:rsidP="004C5E74">
      <w:pPr>
        <w:pStyle w:val="PargrafodaLista"/>
        <w:widowControl w:val="0"/>
        <w:numPr>
          <w:ilvl w:val="0"/>
          <w:numId w:val="35"/>
        </w:numPr>
        <w:tabs>
          <w:tab w:val="left" w:pos="1505"/>
        </w:tabs>
        <w:autoSpaceDE w:val="0"/>
        <w:autoSpaceDN w:val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Cópia Certificado da Condição de Microempreendedor Individual – CCMEI, emitido pela Receita Federal do Brasil;</w:t>
      </w:r>
    </w:p>
    <w:p w:rsidR="00F13033" w:rsidRPr="002A0264" w:rsidRDefault="00F13033" w:rsidP="00F13033">
      <w:pPr>
        <w:pStyle w:val="PargrafodaLista"/>
        <w:widowControl w:val="0"/>
        <w:tabs>
          <w:tab w:val="left" w:pos="1505"/>
        </w:tabs>
        <w:autoSpaceDE w:val="0"/>
        <w:autoSpaceDN w:val="0"/>
        <w:ind w:right="1490"/>
        <w:contextualSpacing w:val="0"/>
        <w:rPr>
          <w:rFonts w:ascii="Arial" w:hAnsi="Arial" w:cs="Arial"/>
          <w:szCs w:val="24"/>
        </w:rPr>
      </w:pPr>
    </w:p>
    <w:p w:rsidR="00B252A5" w:rsidRPr="002A0264" w:rsidRDefault="008B3815" w:rsidP="00F13033">
      <w:pPr>
        <w:pStyle w:val="PargrafodaLista"/>
        <w:widowControl w:val="0"/>
        <w:numPr>
          <w:ilvl w:val="0"/>
          <w:numId w:val="35"/>
        </w:numPr>
        <w:tabs>
          <w:tab w:val="left" w:pos="1505"/>
        </w:tabs>
        <w:autoSpaceDE w:val="0"/>
        <w:autoSpaceDN w:val="0"/>
        <w:ind w:right="149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Cópia do documento de identidade e do CPF</w:t>
      </w:r>
      <w:r w:rsidR="0080148C" w:rsidRPr="002A0264">
        <w:rPr>
          <w:rFonts w:ascii="Arial" w:hAnsi="Arial" w:cs="Arial"/>
          <w:szCs w:val="24"/>
        </w:rPr>
        <w:t xml:space="preserve"> do representante</w:t>
      </w:r>
      <w:r w:rsidRPr="002A0264">
        <w:rPr>
          <w:rFonts w:ascii="Arial" w:hAnsi="Arial" w:cs="Arial"/>
          <w:szCs w:val="24"/>
        </w:rPr>
        <w:t>;</w:t>
      </w:r>
    </w:p>
    <w:p w:rsidR="00F13033" w:rsidRPr="002A0264" w:rsidRDefault="00F13033" w:rsidP="00F13033">
      <w:pPr>
        <w:pStyle w:val="PargrafodaLista"/>
        <w:rPr>
          <w:rFonts w:ascii="Arial" w:hAnsi="Arial" w:cs="Arial"/>
          <w:szCs w:val="24"/>
        </w:rPr>
      </w:pPr>
    </w:p>
    <w:p w:rsidR="00B252A5" w:rsidRPr="002A0264" w:rsidRDefault="008B3815" w:rsidP="004C5E74">
      <w:pPr>
        <w:pStyle w:val="PargrafodaLista"/>
        <w:widowControl w:val="0"/>
        <w:numPr>
          <w:ilvl w:val="0"/>
          <w:numId w:val="35"/>
        </w:numPr>
        <w:tabs>
          <w:tab w:val="left" w:pos="1505"/>
        </w:tabs>
        <w:autoSpaceDE w:val="0"/>
        <w:autoSpaceDN w:val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Comprovante de inscrição no Cadastro de Nacional de Pessoas Jurídicas – CNPJ;</w:t>
      </w:r>
    </w:p>
    <w:p w:rsidR="00F13033" w:rsidRPr="002A0264" w:rsidRDefault="00F13033" w:rsidP="00F13033">
      <w:pPr>
        <w:pStyle w:val="PargrafodaLista"/>
        <w:rPr>
          <w:rFonts w:ascii="Arial" w:hAnsi="Arial" w:cs="Arial"/>
          <w:szCs w:val="24"/>
        </w:rPr>
      </w:pPr>
    </w:p>
    <w:p w:rsidR="00B252A5" w:rsidRPr="002A0264" w:rsidRDefault="008B3815" w:rsidP="00F13033">
      <w:pPr>
        <w:pStyle w:val="PargrafodaLista"/>
        <w:widowControl w:val="0"/>
        <w:numPr>
          <w:ilvl w:val="0"/>
          <w:numId w:val="35"/>
        </w:numPr>
        <w:tabs>
          <w:tab w:val="left" w:pos="1505"/>
          <w:tab w:val="left" w:pos="1505"/>
        </w:tabs>
        <w:autoSpaceDE w:val="0"/>
        <w:autoSpaceDN w:val="0"/>
        <w:ind w:right="149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 xml:space="preserve">Certidão Negativa de Débitos com a </w:t>
      </w:r>
      <w:r w:rsidR="00513F0A" w:rsidRPr="002A0264">
        <w:rPr>
          <w:rFonts w:ascii="Arial" w:hAnsi="Arial" w:cs="Arial"/>
          <w:szCs w:val="24"/>
        </w:rPr>
        <w:t>Fazenda</w:t>
      </w:r>
      <w:r w:rsidR="00513F0A" w:rsidRPr="002A0264">
        <w:rPr>
          <w:rFonts w:ascii="Arial" w:hAnsi="Arial" w:cs="Arial"/>
          <w:spacing w:val="-6"/>
          <w:szCs w:val="24"/>
        </w:rPr>
        <w:t xml:space="preserve"> </w:t>
      </w:r>
      <w:r w:rsidR="00513F0A" w:rsidRPr="002A0264">
        <w:rPr>
          <w:rFonts w:ascii="Arial" w:hAnsi="Arial" w:cs="Arial"/>
          <w:szCs w:val="24"/>
        </w:rPr>
        <w:t>Municipal</w:t>
      </w:r>
      <w:r w:rsidR="00165394" w:rsidRPr="002A0264">
        <w:rPr>
          <w:rFonts w:ascii="Arial" w:hAnsi="Arial" w:cs="Arial"/>
          <w:szCs w:val="24"/>
        </w:rPr>
        <w:t>.</w:t>
      </w:r>
    </w:p>
    <w:p w:rsidR="00F13033" w:rsidRPr="002A0264" w:rsidRDefault="00F13033" w:rsidP="00F13033">
      <w:pPr>
        <w:pStyle w:val="PargrafodaLista"/>
        <w:rPr>
          <w:rFonts w:ascii="Arial" w:hAnsi="Arial" w:cs="Arial"/>
          <w:szCs w:val="24"/>
        </w:rPr>
      </w:pPr>
    </w:p>
    <w:p w:rsidR="00F13033" w:rsidRPr="002A0264" w:rsidRDefault="00F13033" w:rsidP="00F13033">
      <w:pPr>
        <w:pStyle w:val="PargrafodaLista"/>
        <w:widowControl w:val="0"/>
        <w:tabs>
          <w:tab w:val="left" w:pos="1505"/>
          <w:tab w:val="left" w:pos="1505"/>
        </w:tabs>
        <w:autoSpaceDE w:val="0"/>
        <w:autoSpaceDN w:val="0"/>
        <w:ind w:right="1490"/>
        <w:contextualSpacing w:val="0"/>
        <w:rPr>
          <w:rFonts w:ascii="Arial" w:hAnsi="Arial" w:cs="Arial"/>
          <w:szCs w:val="24"/>
        </w:rPr>
      </w:pPr>
    </w:p>
    <w:p w:rsidR="008B3815" w:rsidRPr="002A0264" w:rsidRDefault="00B252A5" w:rsidP="00F13033">
      <w:pPr>
        <w:pStyle w:val="Ttulo1"/>
        <w:keepNext w:val="0"/>
        <w:keepLines w:val="0"/>
        <w:widowControl w:val="0"/>
        <w:numPr>
          <w:ilvl w:val="1"/>
          <w:numId w:val="34"/>
        </w:numPr>
        <w:tabs>
          <w:tab w:val="left" w:pos="785"/>
        </w:tabs>
        <w:autoSpaceDE w:val="0"/>
        <w:autoSpaceDN w:val="0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r w:rsidRPr="002A0264">
        <w:rPr>
          <w:rFonts w:ascii="Arial" w:hAnsi="Arial" w:cs="Arial"/>
          <w:b w:val="0"/>
          <w:color w:val="auto"/>
          <w:sz w:val="24"/>
          <w:szCs w:val="24"/>
          <w:u w:val="single"/>
        </w:rPr>
        <w:t>DOCUMENTAÇÃO EXIGIDA PARA AUTÔNOMO E COMERCIANTE</w:t>
      </w:r>
      <w:r w:rsidRPr="002A0264">
        <w:rPr>
          <w:rFonts w:ascii="Arial" w:hAnsi="Arial" w:cs="Arial"/>
          <w:b w:val="0"/>
          <w:color w:val="auto"/>
          <w:spacing w:val="-2"/>
          <w:sz w:val="24"/>
          <w:szCs w:val="24"/>
          <w:u w:val="single"/>
        </w:rPr>
        <w:t xml:space="preserve"> </w:t>
      </w:r>
      <w:r w:rsidRPr="002A0264">
        <w:rPr>
          <w:rFonts w:ascii="Arial" w:hAnsi="Arial" w:cs="Arial"/>
          <w:b w:val="0"/>
          <w:color w:val="auto"/>
          <w:sz w:val="24"/>
          <w:szCs w:val="24"/>
          <w:u w:val="single"/>
        </w:rPr>
        <w:t>AMBULANTE:</w:t>
      </w:r>
    </w:p>
    <w:p w:rsidR="00F13033" w:rsidRPr="002A0264" w:rsidRDefault="00F13033" w:rsidP="00F13033"/>
    <w:p w:rsidR="00B252A5" w:rsidRPr="002A0264" w:rsidRDefault="008B3815" w:rsidP="00F13033">
      <w:pPr>
        <w:pStyle w:val="PargrafodaLista"/>
        <w:widowControl w:val="0"/>
        <w:numPr>
          <w:ilvl w:val="0"/>
          <w:numId w:val="36"/>
        </w:numPr>
        <w:tabs>
          <w:tab w:val="left" w:pos="1505"/>
        </w:tabs>
        <w:autoSpaceDE w:val="0"/>
        <w:autoSpaceDN w:val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Cópia do documento de identidade e do CPF;</w:t>
      </w:r>
    </w:p>
    <w:p w:rsidR="00F13033" w:rsidRPr="002A0264" w:rsidRDefault="00F13033" w:rsidP="00F13033">
      <w:pPr>
        <w:pStyle w:val="PargrafodaLista"/>
        <w:widowControl w:val="0"/>
        <w:tabs>
          <w:tab w:val="left" w:pos="1505"/>
        </w:tabs>
        <w:autoSpaceDE w:val="0"/>
        <w:autoSpaceDN w:val="0"/>
        <w:contextualSpacing w:val="0"/>
        <w:rPr>
          <w:rFonts w:ascii="Arial" w:hAnsi="Arial" w:cs="Arial"/>
          <w:szCs w:val="24"/>
        </w:rPr>
      </w:pPr>
    </w:p>
    <w:p w:rsidR="00B252A5" w:rsidRDefault="008B3815" w:rsidP="00F13033">
      <w:pPr>
        <w:pStyle w:val="PargrafodaLista"/>
        <w:widowControl w:val="0"/>
        <w:numPr>
          <w:ilvl w:val="0"/>
          <w:numId w:val="36"/>
        </w:numPr>
        <w:tabs>
          <w:tab w:val="left" w:pos="1505"/>
        </w:tabs>
        <w:autoSpaceDE w:val="0"/>
        <w:autoSpaceDN w:val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Cópia do comprovante de Residência (Alguma conta no nome do</w:t>
      </w:r>
      <w:r w:rsidRPr="002A0264">
        <w:rPr>
          <w:rFonts w:ascii="Arial" w:hAnsi="Arial" w:cs="Arial"/>
          <w:spacing w:val="-8"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>requerente)</w:t>
      </w:r>
      <w:r w:rsidR="001B1654">
        <w:rPr>
          <w:rFonts w:ascii="Arial" w:hAnsi="Arial" w:cs="Arial"/>
          <w:szCs w:val="24"/>
        </w:rPr>
        <w:t>;</w:t>
      </w:r>
    </w:p>
    <w:p w:rsidR="001B1654" w:rsidRPr="001B1654" w:rsidRDefault="001B1654" w:rsidP="001B1654">
      <w:pPr>
        <w:pStyle w:val="PargrafodaLista"/>
        <w:rPr>
          <w:rFonts w:ascii="Arial" w:hAnsi="Arial" w:cs="Arial"/>
          <w:szCs w:val="24"/>
        </w:rPr>
      </w:pPr>
    </w:p>
    <w:p w:rsidR="001B1654" w:rsidRPr="002A0264" w:rsidRDefault="001B1654" w:rsidP="001B1654">
      <w:pPr>
        <w:pStyle w:val="PargrafodaLista"/>
        <w:widowControl w:val="0"/>
        <w:numPr>
          <w:ilvl w:val="0"/>
          <w:numId w:val="35"/>
        </w:numPr>
        <w:tabs>
          <w:tab w:val="left" w:pos="1505"/>
          <w:tab w:val="left" w:pos="1505"/>
        </w:tabs>
        <w:autoSpaceDE w:val="0"/>
        <w:autoSpaceDN w:val="0"/>
        <w:ind w:right="149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Certidão Negativa de Débitos com a Fazenda</w:t>
      </w:r>
      <w:r w:rsidRPr="002A0264">
        <w:rPr>
          <w:rFonts w:ascii="Arial" w:hAnsi="Arial" w:cs="Arial"/>
          <w:spacing w:val="-6"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>Municipal.</w:t>
      </w:r>
    </w:p>
    <w:p w:rsidR="001B1654" w:rsidRPr="002A0264" w:rsidRDefault="001B1654" w:rsidP="001B1654">
      <w:pPr>
        <w:pStyle w:val="PargrafodaLista"/>
        <w:widowControl w:val="0"/>
        <w:tabs>
          <w:tab w:val="left" w:pos="1505"/>
        </w:tabs>
        <w:autoSpaceDE w:val="0"/>
        <w:autoSpaceDN w:val="0"/>
        <w:contextualSpacing w:val="0"/>
        <w:rPr>
          <w:rFonts w:ascii="Arial" w:hAnsi="Arial" w:cs="Arial"/>
          <w:szCs w:val="24"/>
        </w:rPr>
      </w:pPr>
    </w:p>
    <w:p w:rsidR="008B3815" w:rsidRPr="002A0264" w:rsidRDefault="008B3815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AB4CB6" w:rsidRPr="002A0264" w:rsidRDefault="00AB4CB6" w:rsidP="00F13033">
      <w:pPr>
        <w:pStyle w:val="PargrafodaLista"/>
        <w:numPr>
          <w:ilvl w:val="0"/>
          <w:numId w:val="34"/>
        </w:numPr>
        <w:autoSpaceDE w:val="0"/>
        <w:ind w:left="0" w:firstLine="0"/>
        <w:contextualSpacing w:val="0"/>
        <w:rPr>
          <w:rFonts w:ascii="Arial" w:hAnsi="Arial" w:cs="Arial"/>
          <w:b/>
          <w:bCs/>
          <w:szCs w:val="24"/>
        </w:rPr>
      </w:pPr>
      <w:r w:rsidRPr="002A0264">
        <w:rPr>
          <w:rFonts w:ascii="Arial" w:hAnsi="Arial" w:cs="Arial"/>
          <w:b/>
          <w:bCs/>
          <w:szCs w:val="24"/>
        </w:rPr>
        <w:t>DAS INSCRIÇÕES</w:t>
      </w: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4CB6" w:rsidRPr="002A0264" w:rsidRDefault="00AB4CB6" w:rsidP="00F13033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b/>
          <w:bCs/>
          <w:szCs w:val="24"/>
        </w:rPr>
        <w:t xml:space="preserve">Do Período das Inscrições </w:t>
      </w:r>
      <w:r w:rsidRPr="002A0264">
        <w:rPr>
          <w:rFonts w:ascii="Arial" w:hAnsi="Arial" w:cs="Arial"/>
          <w:szCs w:val="24"/>
        </w:rPr>
        <w:t>- Os interessados deverão se inscrever no período de</w:t>
      </w:r>
      <w:r w:rsidR="004B6DAC" w:rsidRPr="002A0264">
        <w:rPr>
          <w:rFonts w:ascii="Arial" w:hAnsi="Arial" w:cs="Arial"/>
          <w:szCs w:val="24"/>
        </w:rPr>
        <w:t xml:space="preserve"> </w:t>
      </w:r>
      <w:r w:rsidR="005A7861">
        <w:rPr>
          <w:rFonts w:ascii="Arial" w:hAnsi="Arial" w:cs="Arial"/>
          <w:b/>
          <w:bCs/>
          <w:szCs w:val="24"/>
        </w:rPr>
        <w:t>13</w:t>
      </w:r>
      <w:bookmarkStart w:id="0" w:name="_GoBack"/>
      <w:bookmarkEnd w:id="0"/>
      <w:r w:rsidRPr="002A0264">
        <w:rPr>
          <w:rFonts w:ascii="Arial" w:hAnsi="Arial" w:cs="Arial"/>
          <w:b/>
          <w:bCs/>
          <w:szCs w:val="24"/>
        </w:rPr>
        <w:t xml:space="preserve">/09/2018 </w:t>
      </w:r>
      <w:r w:rsidRPr="002A0264">
        <w:rPr>
          <w:rFonts w:ascii="Arial" w:hAnsi="Arial" w:cs="Arial"/>
          <w:szCs w:val="24"/>
        </w:rPr>
        <w:t xml:space="preserve">até </w:t>
      </w:r>
      <w:r w:rsidRPr="002A0264">
        <w:rPr>
          <w:rFonts w:ascii="Arial" w:hAnsi="Arial" w:cs="Arial"/>
          <w:b/>
          <w:bCs/>
          <w:szCs w:val="24"/>
        </w:rPr>
        <w:t>2</w:t>
      </w:r>
      <w:r w:rsidR="004B6DAC" w:rsidRPr="002A0264">
        <w:rPr>
          <w:rFonts w:ascii="Arial" w:hAnsi="Arial" w:cs="Arial"/>
          <w:b/>
          <w:bCs/>
          <w:szCs w:val="24"/>
        </w:rPr>
        <w:t>5</w:t>
      </w:r>
      <w:r w:rsidRPr="002A0264">
        <w:rPr>
          <w:rFonts w:ascii="Arial" w:hAnsi="Arial" w:cs="Arial"/>
          <w:b/>
          <w:bCs/>
          <w:szCs w:val="24"/>
        </w:rPr>
        <w:t xml:space="preserve">/09/2018 </w:t>
      </w:r>
      <w:r w:rsidRPr="002A0264">
        <w:rPr>
          <w:rFonts w:ascii="Arial" w:hAnsi="Arial" w:cs="Arial"/>
          <w:szCs w:val="24"/>
        </w:rPr>
        <w:t xml:space="preserve">de segunda a sexta-feira, das </w:t>
      </w:r>
      <w:r w:rsidR="00FE11DC" w:rsidRPr="002A0264">
        <w:rPr>
          <w:rFonts w:ascii="Arial" w:hAnsi="Arial" w:cs="Arial"/>
          <w:szCs w:val="24"/>
        </w:rPr>
        <w:t>07:00</w:t>
      </w:r>
      <w:r w:rsidRPr="002A0264">
        <w:rPr>
          <w:rFonts w:ascii="Arial" w:hAnsi="Arial" w:cs="Arial"/>
          <w:szCs w:val="24"/>
        </w:rPr>
        <w:t>h às 1</w:t>
      </w:r>
      <w:r w:rsidR="00FE11DC" w:rsidRPr="002A0264">
        <w:rPr>
          <w:rFonts w:ascii="Arial" w:hAnsi="Arial" w:cs="Arial"/>
          <w:szCs w:val="24"/>
        </w:rPr>
        <w:t>1:00</w:t>
      </w:r>
      <w:r w:rsidRPr="002A0264">
        <w:rPr>
          <w:rFonts w:ascii="Arial" w:hAnsi="Arial" w:cs="Arial"/>
          <w:szCs w:val="24"/>
        </w:rPr>
        <w:t xml:space="preserve">h, na </w:t>
      </w:r>
      <w:r w:rsidR="004B6DAC" w:rsidRPr="002A0264">
        <w:rPr>
          <w:rFonts w:ascii="Arial" w:hAnsi="Arial" w:cs="Arial"/>
          <w:szCs w:val="24"/>
        </w:rPr>
        <w:t>Associação</w:t>
      </w:r>
      <w:r w:rsidR="00FE11DC" w:rsidRPr="002A0264">
        <w:rPr>
          <w:rFonts w:ascii="Arial" w:hAnsi="Arial" w:cs="Arial"/>
          <w:szCs w:val="24"/>
        </w:rPr>
        <w:t xml:space="preserve"> </w:t>
      </w:r>
      <w:r w:rsidR="004B6DAC" w:rsidRPr="002A0264">
        <w:rPr>
          <w:rFonts w:ascii="Arial" w:hAnsi="Arial" w:cs="Arial"/>
          <w:szCs w:val="24"/>
        </w:rPr>
        <w:t xml:space="preserve">comercial e Empresarial de Alcinópolis (ACEAL), </w:t>
      </w:r>
      <w:r w:rsidRPr="002A0264">
        <w:rPr>
          <w:rFonts w:ascii="Arial" w:hAnsi="Arial" w:cs="Arial"/>
          <w:szCs w:val="24"/>
        </w:rPr>
        <w:t xml:space="preserve">com sede à </w:t>
      </w:r>
      <w:r w:rsidR="004B6DAC" w:rsidRPr="002A0264">
        <w:rPr>
          <w:rFonts w:ascii="Arial" w:hAnsi="Arial" w:cs="Arial"/>
          <w:szCs w:val="24"/>
        </w:rPr>
        <w:t xml:space="preserve">Av. </w:t>
      </w:r>
      <w:r w:rsidRPr="002A0264">
        <w:rPr>
          <w:rFonts w:ascii="Arial" w:hAnsi="Arial" w:cs="Arial"/>
          <w:szCs w:val="24"/>
        </w:rPr>
        <w:t xml:space="preserve"> </w:t>
      </w:r>
      <w:r w:rsidR="004B6DAC" w:rsidRPr="002A0264">
        <w:rPr>
          <w:rFonts w:ascii="Arial" w:hAnsi="Arial" w:cs="Arial"/>
          <w:szCs w:val="24"/>
        </w:rPr>
        <w:t xml:space="preserve">Averaldo Fernandes Barbosa </w:t>
      </w:r>
      <w:r w:rsidRPr="002A0264">
        <w:rPr>
          <w:rFonts w:ascii="Arial" w:hAnsi="Arial" w:cs="Arial"/>
          <w:szCs w:val="24"/>
        </w:rPr>
        <w:t>nº</w:t>
      </w:r>
      <w:r w:rsidR="004B6DAC" w:rsidRPr="002A0264">
        <w:rPr>
          <w:rFonts w:ascii="Arial" w:hAnsi="Arial" w:cs="Arial"/>
          <w:szCs w:val="24"/>
        </w:rPr>
        <w:t xml:space="preserve"> </w:t>
      </w:r>
      <w:r w:rsidR="00080DAD" w:rsidRPr="002A0264">
        <w:rPr>
          <w:rFonts w:ascii="Arial" w:hAnsi="Arial" w:cs="Arial"/>
          <w:szCs w:val="24"/>
        </w:rPr>
        <w:t>1</w:t>
      </w:r>
      <w:r w:rsidR="00E51C58" w:rsidRPr="002A0264">
        <w:rPr>
          <w:rFonts w:ascii="Arial" w:hAnsi="Arial" w:cs="Arial"/>
          <w:szCs w:val="24"/>
        </w:rPr>
        <w:t>.</w:t>
      </w:r>
      <w:r w:rsidR="00080DAD" w:rsidRPr="002A0264">
        <w:rPr>
          <w:rFonts w:ascii="Arial" w:hAnsi="Arial" w:cs="Arial"/>
          <w:szCs w:val="24"/>
        </w:rPr>
        <w:t>241</w:t>
      </w:r>
      <w:r w:rsidR="00513F0A" w:rsidRPr="002A0264">
        <w:rPr>
          <w:rFonts w:ascii="Arial" w:hAnsi="Arial" w:cs="Arial"/>
          <w:szCs w:val="24"/>
        </w:rPr>
        <w:t>,</w:t>
      </w:r>
      <w:r w:rsidRPr="002A0264">
        <w:rPr>
          <w:rFonts w:ascii="Arial" w:hAnsi="Arial" w:cs="Arial"/>
          <w:szCs w:val="24"/>
        </w:rPr>
        <w:t xml:space="preserve"> </w:t>
      </w:r>
      <w:r w:rsidR="00513F0A" w:rsidRPr="002A0264">
        <w:rPr>
          <w:rFonts w:ascii="Arial" w:hAnsi="Arial" w:cs="Arial"/>
          <w:szCs w:val="24"/>
        </w:rPr>
        <w:t>c</w:t>
      </w:r>
      <w:r w:rsidRPr="002A0264">
        <w:rPr>
          <w:rFonts w:ascii="Arial" w:hAnsi="Arial" w:cs="Arial"/>
          <w:szCs w:val="24"/>
        </w:rPr>
        <w:t xml:space="preserve">entro, Alcinópolis/MS </w:t>
      </w:r>
      <w:r w:rsidR="004B6DAC" w:rsidRPr="002A0264">
        <w:rPr>
          <w:rFonts w:ascii="Arial" w:hAnsi="Arial" w:cs="Arial"/>
          <w:szCs w:val="24"/>
        </w:rPr>
        <w:t>(Sala do Empreendedor)</w:t>
      </w:r>
      <w:r w:rsidR="00585CF3" w:rsidRPr="002A0264">
        <w:rPr>
          <w:rFonts w:ascii="Arial" w:hAnsi="Arial" w:cs="Arial"/>
          <w:szCs w:val="24"/>
        </w:rPr>
        <w:t>;</w:t>
      </w:r>
    </w:p>
    <w:p w:rsidR="00F07F3A" w:rsidRPr="002A0264" w:rsidRDefault="00F07F3A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:rsidR="00585CF3" w:rsidRPr="002A0264" w:rsidRDefault="00585CF3" w:rsidP="00F13033">
      <w:pPr>
        <w:pStyle w:val="Corpodetexto"/>
        <w:numPr>
          <w:ilvl w:val="1"/>
          <w:numId w:val="34"/>
        </w:numPr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2A0264">
        <w:rPr>
          <w:rFonts w:ascii="Arial" w:hAnsi="Arial" w:cs="Arial"/>
          <w:sz w:val="24"/>
          <w:szCs w:val="24"/>
        </w:rPr>
        <w:t xml:space="preserve">Para o comércio de bebidas - </w:t>
      </w:r>
      <w:r w:rsidRPr="002A0264">
        <w:rPr>
          <w:rFonts w:ascii="Arial" w:hAnsi="Arial" w:cs="Arial"/>
          <w:b w:val="0"/>
          <w:sz w:val="24"/>
          <w:szCs w:val="24"/>
        </w:rPr>
        <w:t xml:space="preserve">A vaga se destina ao proprietário que se propuser a pagar em lance a </w:t>
      </w:r>
      <w:r w:rsidR="00EC7E5E" w:rsidRPr="002A0264">
        <w:rPr>
          <w:rFonts w:ascii="Arial" w:hAnsi="Arial" w:cs="Arial"/>
          <w:b w:val="0"/>
          <w:sz w:val="24"/>
          <w:szCs w:val="24"/>
        </w:rPr>
        <w:t>maior taxa</w:t>
      </w:r>
      <w:r w:rsidRPr="002A0264">
        <w:rPr>
          <w:rFonts w:ascii="Arial" w:hAnsi="Arial" w:cs="Arial"/>
          <w:b w:val="0"/>
          <w:sz w:val="24"/>
          <w:szCs w:val="24"/>
        </w:rPr>
        <w:t xml:space="preserve"> em % (porcentagem)</w:t>
      </w:r>
      <w:r w:rsidR="00976008" w:rsidRPr="002A0264">
        <w:rPr>
          <w:rFonts w:ascii="Arial" w:hAnsi="Arial" w:cs="Arial"/>
          <w:b w:val="0"/>
          <w:sz w:val="24"/>
          <w:szCs w:val="24"/>
        </w:rPr>
        <w:t>, os lances deverão iniciar em 10% (dez por cento)</w:t>
      </w:r>
      <w:r w:rsidRPr="002A0264">
        <w:rPr>
          <w:rFonts w:ascii="Arial" w:hAnsi="Arial" w:cs="Arial"/>
          <w:b w:val="0"/>
          <w:sz w:val="24"/>
          <w:szCs w:val="24"/>
        </w:rPr>
        <w:t xml:space="preserve"> sobre a venda das bebidas sendo que o mesmo fica responsável</w:t>
      </w:r>
      <w:r w:rsidR="00976008" w:rsidRPr="002A0264">
        <w:rPr>
          <w:rFonts w:ascii="Arial" w:hAnsi="Arial" w:cs="Arial"/>
          <w:b w:val="0"/>
          <w:sz w:val="24"/>
          <w:szCs w:val="24"/>
        </w:rPr>
        <w:t xml:space="preserve"> ainda,</w:t>
      </w:r>
      <w:r w:rsidRPr="002A0264">
        <w:rPr>
          <w:rFonts w:ascii="Arial" w:hAnsi="Arial" w:cs="Arial"/>
          <w:b w:val="0"/>
          <w:sz w:val="24"/>
          <w:szCs w:val="24"/>
        </w:rPr>
        <w:t xml:space="preserve"> por fornecer 25</w:t>
      </w:r>
      <w:r w:rsidR="00735F69" w:rsidRPr="002A0264">
        <w:rPr>
          <w:rFonts w:ascii="Arial" w:hAnsi="Arial" w:cs="Arial"/>
          <w:b w:val="0"/>
          <w:sz w:val="24"/>
          <w:szCs w:val="24"/>
        </w:rPr>
        <w:t xml:space="preserve"> (vinte e cinco)</w:t>
      </w:r>
      <w:r w:rsidRPr="002A0264">
        <w:rPr>
          <w:rFonts w:ascii="Arial" w:hAnsi="Arial" w:cs="Arial"/>
          <w:b w:val="0"/>
          <w:sz w:val="24"/>
          <w:szCs w:val="24"/>
        </w:rPr>
        <w:t xml:space="preserve"> jogos de mesas com cadeiras para praça de alimentação.</w:t>
      </w:r>
    </w:p>
    <w:p w:rsidR="00F07F3A" w:rsidRPr="002A0264" w:rsidRDefault="00F07F3A" w:rsidP="00F13033">
      <w:pPr>
        <w:pStyle w:val="PargrafodaLista"/>
        <w:contextualSpacing w:val="0"/>
        <w:rPr>
          <w:rFonts w:ascii="Arial" w:hAnsi="Arial" w:cs="Arial"/>
          <w:b/>
          <w:szCs w:val="24"/>
        </w:rPr>
      </w:pPr>
    </w:p>
    <w:p w:rsidR="002E7D42" w:rsidRPr="002E7D42" w:rsidRDefault="00585CF3" w:rsidP="002E7D42">
      <w:pPr>
        <w:pStyle w:val="Corpodetexto"/>
        <w:numPr>
          <w:ilvl w:val="1"/>
          <w:numId w:val="34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2E7D42">
        <w:rPr>
          <w:rFonts w:ascii="Arial" w:hAnsi="Arial" w:cs="Arial"/>
          <w:sz w:val="24"/>
          <w:szCs w:val="24"/>
        </w:rPr>
        <w:t xml:space="preserve">Para o comércio de gêneros alimentícios </w:t>
      </w:r>
      <w:r w:rsidR="00EC7E5E" w:rsidRPr="002E7D42">
        <w:rPr>
          <w:rFonts w:ascii="Arial" w:hAnsi="Arial" w:cs="Arial"/>
          <w:sz w:val="24"/>
          <w:szCs w:val="24"/>
        </w:rPr>
        <w:t>-</w:t>
      </w:r>
      <w:r w:rsidR="00EC7E5E" w:rsidRPr="002E7D42">
        <w:rPr>
          <w:rFonts w:ascii="Arial" w:hAnsi="Arial" w:cs="Arial"/>
          <w:b w:val="0"/>
          <w:sz w:val="24"/>
          <w:szCs w:val="24"/>
        </w:rPr>
        <w:t xml:space="preserve"> Para</w:t>
      </w:r>
      <w:r w:rsidRPr="002E7D42">
        <w:rPr>
          <w:rFonts w:ascii="Arial" w:hAnsi="Arial" w:cs="Arial"/>
          <w:b w:val="0"/>
          <w:sz w:val="24"/>
          <w:szCs w:val="24"/>
        </w:rPr>
        <w:t xml:space="preserve"> os demais segmentos </w:t>
      </w:r>
      <w:r w:rsidRPr="002E7D42">
        <w:rPr>
          <w:rFonts w:ascii="Arial" w:hAnsi="Arial" w:cs="Arial"/>
          <w:b w:val="0"/>
          <w:sz w:val="24"/>
          <w:szCs w:val="24"/>
        </w:rPr>
        <w:lastRenderedPageBreak/>
        <w:t>alimentícios será cobrad</w:t>
      </w:r>
      <w:r w:rsidR="001E25B7" w:rsidRPr="002E7D42">
        <w:rPr>
          <w:rFonts w:ascii="Arial" w:hAnsi="Arial" w:cs="Arial"/>
          <w:sz w:val="24"/>
          <w:szCs w:val="24"/>
        </w:rPr>
        <w:t>a</w:t>
      </w:r>
      <w:r w:rsidRPr="002E7D42">
        <w:rPr>
          <w:rFonts w:ascii="Arial" w:hAnsi="Arial" w:cs="Arial"/>
          <w:b w:val="0"/>
          <w:sz w:val="24"/>
          <w:szCs w:val="24"/>
        </w:rPr>
        <w:t xml:space="preserve"> uma taxa</w:t>
      </w:r>
      <w:r w:rsidR="002E7D42" w:rsidRPr="002E7D42">
        <w:rPr>
          <w:rFonts w:ascii="Arial" w:hAnsi="Arial" w:cs="Arial"/>
          <w:sz w:val="24"/>
          <w:szCs w:val="24"/>
        </w:rPr>
        <w:t xml:space="preserve"> de inscrição,</w:t>
      </w:r>
      <w:r w:rsidRPr="002E7D42">
        <w:rPr>
          <w:rFonts w:ascii="Arial" w:hAnsi="Arial" w:cs="Arial"/>
          <w:b w:val="0"/>
          <w:sz w:val="24"/>
          <w:szCs w:val="24"/>
        </w:rPr>
        <w:t xml:space="preserve"> no valor de </w:t>
      </w:r>
      <w:r w:rsidR="00EC7E5E" w:rsidRPr="002E7D42">
        <w:rPr>
          <w:rFonts w:ascii="Arial" w:hAnsi="Arial" w:cs="Arial"/>
          <w:b w:val="0"/>
          <w:sz w:val="24"/>
          <w:szCs w:val="24"/>
        </w:rPr>
        <w:t>R</w:t>
      </w:r>
      <w:r w:rsidRPr="002E7D42">
        <w:rPr>
          <w:rFonts w:ascii="Arial" w:hAnsi="Arial" w:cs="Arial"/>
          <w:b w:val="0"/>
          <w:sz w:val="24"/>
          <w:szCs w:val="24"/>
        </w:rPr>
        <w:t>$</w:t>
      </w:r>
      <w:r w:rsidR="00976008" w:rsidRPr="002E7D42">
        <w:rPr>
          <w:rFonts w:ascii="Arial" w:hAnsi="Arial" w:cs="Arial"/>
          <w:b w:val="0"/>
          <w:sz w:val="24"/>
          <w:szCs w:val="24"/>
        </w:rPr>
        <w:t xml:space="preserve"> </w:t>
      </w:r>
      <w:r w:rsidRPr="002E7D42">
        <w:rPr>
          <w:rFonts w:ascii="Arial" w:hAnsi="Arial" w:cs="Arial"/>
          <w:b w:val="0"/>
          <w:sz w:val="24"/>
          <w:szCs w:val="24"/>
        </w:rPr>
        <w:t>100,00</w:t>
      </w:r>
      <w:r w:rsidR="00B0218F" w:rsidRPr="002E7D42">
        <w:rPr>
          <w:rFonts w:ascii="Arial" w:hAnsi="Arial" w:cs="Arial"/>
          <w:b w:val="0"/>
          <w:sz w:val="24"/>
          <w:szCs w:val="24"/>
        </w:rPr>
        <w:t xml:space="preserve"> (cem)</w:t>
      </w:r>
      <w:r w:rsidRPr="002E7D42">
        <w:rPr>
          <w:rFonts w:ascii="Arial" w:hAnsi="Arial" w:cs="Arial"/>
          <w:b w:val="0"/>
          <w:sz w:val="24"/>
          <w:szCs w:val="24"/>
        </w:rPr>
        <w:t xml:space="preserve"> </w:t>
      </w:r>
      <w:r w:rsidR="00EC7E5E" w:rsidRPr="002E7D42">
        <w:rPr>
          <w:rFonts w:ascii="Arial" w:hAnsi="Arial" w:cs="Arial"/>
          <w:b w:val="0"/>
          <w:sz w:val="24"/>
          <w:szCs w:val="24"/>
        </w:rPr>
        <w:t>reais</w:t>
      </w:r>
      <w:r w:rsidR="002E7D42">
        <w:rPr>
          <w:rFonts w:ascii="Arial" w:hAnsi="Arial" w:cs="Arial"/>
          <w:b w:val="0"/>
          <w:sz w:val="24"/>
          <w:szCs w:val="24"/>
        </w:rPr>
        <w:t>.</w:t>
      </w:r>
    </w:p>
    <w:p w:rsidR="002E7D42" w:rsidRPr="002E7D42" w:rsidRDefault="002E7D42" w:rsidP="002E7D4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2E7D42" w:rsidRPr="002A0264" w:rsidRDefault="002E7D42" w:rsidP="002E7D4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  <w:r w:rsidRPr="002E7D42">
        <w:rPr>
          <w:rFonts w:ascii="Arial" w:hAnsi="Arial" w:cs="Arial"/>
          <w:sz w:val="24"/>
          <w:szCs w:val="24"/>
        </w:rPr>
        <w:t>Parágrafo único</w:t>
      </w:r>
      <w:r>
        <w:rPr>
          <w:rFonts w:ascii="Arial" w:hAnsi="Arial" w:cs="Arial"/>
          <w:b w:val="0"/>
          <w:sz w:val="24"/>
          <w:szCs w:val="24"/>
        </w:rPr>
        <w:t xml:space="preserve">. O percentual sobre as vendas de bebidas e a taxa de inscrição de que tratam os itens </w:t>
      </w:r>
      <w:r w:rsidRPr="002E7D42">
        <w:rPr>
          <w:rFonts w:ascii="Arial" w:hAnsi="Arial" w:cs="Arial"/>
          <w:sz w:val="24"/>
          <w:szCs w:val="24"/>
        </w:rPr>
        <w:t>3.2</w:t>
      </w:r>
      <w:r>
        <w:rPr>
          <w:rFonts w:ascii="Arial" w:hAnsi="Arial" w:cs="Arial"/>
          <w:b w:val="0"/>
          <w:sz w:val="24"/>
          <w:szCs w:val="24"/>
        </w:rPr>
        <w:t xml:space="preserve"> e </w:t>
      </w:r>
      <w:r w:rsidRPr="002E7D42">
        <w:rPr>
          <w:rFonts w:ascii="Arial" w:hAnsi="Arial" w:cs="Arial"/>
          <w:sz w:val="24"/>
          <w:szCs w:val="24"/>
        </w:rPr>
        <w:t>3.3</w:t>
      </w:r>
      <w:r>
        <w:rPr>
          <w:rFonts w:ascii="Arial" w:hAnsi="Arial" w:cs="Arial"/>
          <w:sz w:val="24"/>
          <w:szCs w:val="24"/>
        </w:rPr>
        <w:t xml:space="preserve"> </w:t>
      </w:r>
      <w:r w:rsidRPr="002E7D42">
        <w:rPr>
          <w:rFonts w:ascii="Arial" w:hAnsi="Arial" w:cs="Arial"/>
          <w:b w:val="0"/>
          <w:sz w:val="24"/>
          <w:szCs w:val="24"/>
        </w:rPr>
        <w:t>serão destinados</w:t>
      </w:r>
      <w:r>
        <w:rPr>
          <w:rFonts w:ascii="Arial" w:hAnsi="Arial" w:cs="Arial"/>
          <w:b w:val="0"/>
          <w:sz w:val="24"/>
          <w:szCs w:val="24"/>
        </w:rPr>
        <w:t xml:space="preserve"> à entidade sem fins lucrativos a ser posteriormente escolhida pela </w:t>
      </w:r>
      <w:r w:rsidRPr="002E7D42">
        <w:rPr>
          <w:rFonts w:ascii="Arial" w:hAnsi="Arial" w:cs="Arial"/>
          <w:b w:val="0"/>
          <w:sz w:val="24"/>
          <w:szCs w:val="24"/>
        </w:rPr>
        <w:t>ASSOCIAÇÃO COMERCIAL E EMPRESARIAL DE ALCINÓPOLIS</w:t>
      </w:r>
      <w:r>
        <w:rPr>
          <w:rFonts w:ascii="Arial" w:hAnsi="Arial" w:cs="Arial"/>
          <w:b w:val="0"/>
          <w:sz w:val="24"/>
          <w:szCs w:val="24"/>
        </w:rPr>
        <w:t xml:space="preserve"> – </w:t>
      </w:r>
      <w:r w:rsidRPr="002E7D42">
        <w:rPr>
          <w:rFonts w:ascii="Arial" w:hAnsi="Arial" w:cs="Arial"/>
          <w:b w:val="0"/>
          <w:sz w:val="24"/>
          <w:szCs w:val="24"/>
        </w:rPr>
        <w:t>ACEAL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AB4CB6" w:rsidRPr="002A0264" w:rsidRDefault="00AB4CB6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:rsidR="00AB4CB6" w:rsidRPr="002A0264" w:rsidRDefault="00AB4CB6" w:rsidP="00F13033">
      <w:pPr>
        <w:pStyle w:val="PargrafodaLista"/>
        <w:numPr>
          <w:ilvl w:val="0"/>
          <w:numId w:val="34"/>
        </w:numPr>
        <w:autoSpaceDE w:val="0"/>
        <w:ind w:hanging="550"/>
        <w:contextualSpacing w:val="0"/>
        <w:rPr>
          <w:rFonts w:ascii="Arial" w:hAnsi="Arial" w:cs="Arial"/>
          <w:b/>
          <w:bCs/>
          <w:szCs w:val="24"/>
        </w:rPr>
      </w:pPr>
      <w:r w:rsidRPr="002A0264">
        <w:rPr>
          <w:rFonts w:ascii="Arial" w:hAnsi="Arial" w:cs="Arial"/>
          <w:b/>
          <w:bCs/>
          <w:szCs w:val="24"/>
        </w:rPr>
        <w:t xml:space="preserve"> DO CRITÉRIO DE SELEÇÃO DAS VAGAS</w:t>
      </w: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F0420" w:rsidRPr="002A0264" w:rsidRDefault="00AB4CB6" w:rsidP="00F13033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bCs/>
          <w:szCs w:val="24"/>
        </w:rPr>
        <w:t>O critério para definição das Vagas</w:t>
      </w:r>
      <w:r w:rsidR="001D5773" w:rsidRPr="002A0264">
        <w:rPr>
          <w:rFonts w:ascii="Arial" w:hAnsi="Arial" w:cs="Arial"/>
          <w:bCs/>
          <w:szCs w:val="24"/>
        </w:rPr>
        <w:t>, exclusivamente nos casos de comércio de gêneros alimentícios,</w:t>
      </w:r>
      <w:r w:rsidRPr="002A0264">
        <w:rPr>
          <w:rFonts w:ascii="Arial" w:hAnsi="Arial" w:cs="Arial"/>
          <w:bCs/>
          <w:szCs w:val="24"/>
        </w:rPr>
        <w:t xml:space="preserve"> será através de </w:t>
      </w:r>
      <w:r w:rsidRPr="002A0264">
        <w:rPr>
          <w:rFonts w:ascii="Arial" w:hAnsi="Arial" w:cs="Arial"/>
          <w:b/>
          <w:bCs/>
          <w:szCs w:val="24"/>
        </w:rPr>
        <w:t>SORTEIO</w:t>
      </w:r>
      <w:r w:rsidRPr="002A0264">
        <w:rPr>
          <w:rFonts w:ascii="Arial" w:hAnsi="Arial" w:cs="Arial"/>
          <w:bCs/>
          <w:szCs w:val="24"/>
        </w:rPr>
        <w:t xml:space="preserve"> entre</w:t>
      </w:r>
      <w:r w:rsidR="00E84649" w:rsidRPr="002A0264">
        <w:rPr>
          <w:rFonts w:ascii="Arial" w:hAnsi="Arial" w:cs="Arial"/>
          <w:bCs/>
          <w:szCs w:val="24"/>
        </w:rPr>
        <w:t xml:space="preserve"> </w:t>
      </w:r>
      <w:r w:rsidRPr="002A0264">
        <w:rPr>
          <w:rFonts w:ascii="Arial" w:hAnsi="Arial" w:cs="Arial"/>
          <w:bCs/>
          <w:szCs w:val="24"/>
        </w:rPr>
        <w:t xml:space="preserve">inscritos </w:t>
      </w:r>
      <w:r w:rsidR="00E51C58" w:rsidRPr="002A0264">
        <w:rPr>
          <w:rFonts w:ascii="Arial" w:hAnsi="Arial" w:cs="Arial"/>
          <w:bCs/>
          <w:szCs w:val="24"/>
        </w:rPr>
        <w:t>nos casos de haver mais de</w:t>
      </w:r>
      <w:r w:rsidR="00922425">
        <w:rPr>
          <w:rFonts w:ascii="Arial" w:hAnsi="Arial" w:cs="Arial"/>
          <w:bCs/>
          <w:szCs w:val="24"/>
        </w:rPr>
        <w:t xml:space="preserve"> 02 (dois) </w:t>
      </w:r>
      <w:r w:rsidR="00E51C58" w:rsidRPr="002A0264">
        <w:rPr>
          <w:rFonts w:ascii="Arial" w:hAnsi="Arial" w:cs="Arial"/>
          <w:bCs/>
          <w:szCs w:val="24"/>
        </w:rPr>
        <w:t>interessado</w:t>
      </w:r>
      <w:r w:rsidR="00922425">
        <w:rPr>
          <w:rFonts w:ascii="Arial" w:hAnsi="Arial" w:cs="Arial"/>
          <w:bCs/>
          <w:szCs w:val="24"/>
        </w:rPr>
        <w:t>s</w:t>
      </w:r>
      <w:r w:rsidR="00E51C58" w:rsidRPr="002A0264">
        <w:rPr>
          <w:rFonts w:ascii="Arial" w:hAnsi="Arial" w:cs="Arial"/>
          <w:bCs/>
          <w:szCs w:val="24"/>
        </w:rPr>
        <w:t xml:space="preserve"> em um determinado segmento </w:t>
      </w:r>
      <w:r w:rsidR="00FE11DC" w:rsidRPr="002A0264">
        <w:rPr>
          <w:rFonts w:ascii="Arial" w:hAnsi="Arial" w:cs="Arial"/>
          <w:bCs/>
          <w:szCs w:val="24"/>
        </w:rPr>
        <w:t>de comércio ambulante</w:t>
      </w:r>
      <w:r w:rsidR="00BF0420" w:rsidRPr="002A0264">
        <w:rPr>
          <w:rFonts w:ascii="Arial" w:hAnsi="Arial" w:cs="Arial"/>
          <w:szCs w:val="24"/>
        </w:rPr>
        <w:t xml:space="preserve">; </w:t>
      </w:r>
    </w:p>
    <w:p w:rsidR="002919FD" w:rsidRPr="002A0264" w:rsidRDefault="002919FD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:rsidR="00AB4CB6" w:rsidRPr="002A0264" w:rsidRDefault="00AB4CB6" w:rsidP="00F13033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Estarão PRÉ-CLASSIFICADOS todos os requerentes inscritos que entregarem toda a documentação solicitada em conformidade com esse Comunicado, os quais participarão do sorteio para definição da Vaga caso haja mais de um interessado no mesmo segmento de comércio ambulante</w:t>
      </w:r>
      <w:r w:rsidR="00BF0420" w:rsidRPr="002A0264">
        <w:rPr>
          <w:rFonts w:ascii="Arial" w:hAnsi="Arial" w:cs="Arial"/>
          <w:szCs w:val="24"/>
        </w:rPr>
        <w:t>;</w:t>
      </w:r>
    </w:p>
    <w:p w:rsidR="002919FD" w:rsidRPr="002A0264" w:rsidRDefault="002919FD" w:rsidP="00F13033">
      <w:pPr>
        <w:pStyle w:val="PargrafodaLista"/>
        <w:contextualSpacing w:val="0"/>
        <w:rPr>
          <w:rFonts w:ascii="Arial" w:hAnsi="Arial" w:cs="Arial"/>
          <w:szCs w:val="24"/>
        </w:rPr>
      </w:pPr>
    </w:p>
    <w:p w:rsidR="00BF0420" w:rsidRPr="002A0264" w:rsidRDefault="00AB4CB6" w:rsidP="00F13033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 xml:space="preserve">As vagas para entidades sem fins lucrativos como APAE E PASTORAL DA </w:t>
      </w:r>
      <w:r w:rsidR="00701D01" w:rsidRPr="002A0264">
        <w:rPr>
          <w:rFonts w:ascii="Arial" w:hAnsi="Arial" w:cs="Arial"/>
          <w:szCs w:val="24"/>
        </w:rPr>
        <w:t>CRIANÇA terão</w:t>
      </w:r>
      <w:r w:rsidR="008B1F53" w:rsidRPr="002A0264">
        <w:rPr>
          <w:rFonts w:ascii="Arial" w:hAnsi="Arial" w:cs="Arial"/>
          <w:szCs w:val="24"/>
        </w:rPr>
        <w:t xml:space="preserve"> preferência </w:t>
      </w:r>
      <w:r w:rsidR="002919FD" w:rsidRPr="002A0264">
        <w:rPr>
          <w:rFonts w:ascii="Arial" w:hAnsi="Arial" w:cs="Arial"/>
          <w:szCs w:val="24"/>
        </w:rPr>
        <w:t xml:space="preserve">em </w:t>
      </w:r>
      <w:r w:rsidR="008B1F53" w:rsidRPr="002A0264">
        <w:rPr>
          <w:rFonts w:ascii="Arial" w:hAnsi="Arial" w:cs="Arial"/>
          <w:szCs w:val="24"/>
        </w:rPr>
        <w:t>não havendo concorrência</w:t>
      </w:r>
      <w:r w:rsidR="00BF0420" w:rsidRPr="002A0264">
        <w:rPr>
          <w:rFonts w:ascii="Arial" w:hAnsi="Arial" w:cs="Arial"/>
          <w:szCs w:val="24"/>
        </w:rPr>
        <w:t>;</w:t>
      </w:r>
    </w:p>
    <w:p w:rsidR="002919FD" w:rsidRPr="002A0264" w:rsidRDefault="002919FD" w:rsidP="00F13033">
      <w:pPr>
        <w:pStyle w:val="PargrafodaLista"/>
        <w:contextualSpacing w:val="0"/>
        <w:rPr>
          <w:rFonts w:ascii="Arial" w:hAnsi="Arial" w:cs="Arial"/>
          <w:szCs w:val="24"/>
        </w:rPr>
      </w:pPr>
    </w:p>
    <w:p w:rsidR="00763C69" w:rsidRPr="002A0264" w:rsidRDefault="00763C69" w:rsidP="00F13033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O candidato interessado deverá estar quite com a fazenda pública municipal. Nos casos em que houver pend</w:t>
      </w:r>
      <w:r w:rsidR="002919FD" w:rsidRPr="002A0264">
        <w:rPr>
          <w:rFonts w:ascii="Arial" w:hAnsi="Arial" w:cs="Arial"/>
          <w:szCs w:val="24"/>
        </w:rPr>
        <w:t>ê</w:t>
      </w:r>
      <w:r w:rsidRPr="002A0264">
        <w:rPr>
          <w:rFonts w:ascii="Arial" w:hAnsi="Arial" w:cs="Arial"/>
          <w:szCs w:val="24"/>
        </w:rPr>
        <w:t>ncias estas deverão ser quitadas no p</w:t>
      </w:r>
      <w:r w:rsidR="002919FD" w:rsidRPr="002A0264">
        <w:rPr>
          <w:rFonts w:ascii="Arial" w:hAnsi="Arial" w:cs="Arial"/>
          <w:szCs w:val="24"/>
        </w:rPr>
        <w:t>razo máximo de 05 (cinco) dias ú</w:t>
      </w:r>
      <w:r w:rsidRPr="002A0264">
        <w:rPr>
          <w:rFonts w:ascii="Arial" w:hAnsi="Arial" w:cs="Arial"/>
          <w:szCs w:val="24"/>
        </w:rPr>
        <w:t>teis após a pré-classificação.</w:t>
      </w:r>
    </w:p>
    <w:p w:rsidR="00BF0420" w:rsidRPr="002A0264" w:rsidRDefault="00BF0420" w:rsidP="00F13033">
      <w:pPr>
        <w:pStyle w:val="PargrafodaLista"/>
        <w:autoSpaceDE w:val="0"/>
        <w:contextualSpacing w:val="0"/>
        <w:rPr>
          <w:rFonts w:ascii="Arial" w:hAnsi="Arial" w:cs="Arial"/>
          <w:szCs w:val="24"/>
        </w:rPr>
      </w:pPr>
    </w:p>
    <w:p w:rsidR="008971C3" w:rsidRPr="002A0264" w:rsidRDefault="00AB4CB6" w:rsidP="00F13033">
      <w:pPr>
        <w:pStyle w:val="PargrafodaLista"/>
        <w:numPr>
          <w:ilvl w:val="0"/>
          <w:numId w:val="34"/>
        </w:numPr>
        <w:autoSpaceDE w:val="0"/>
        <w:ind w:left="426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b/>
          <w:szCs w:val="24"/>
        </w:rPr>
        <w:t xml:space="preserve"> </w:t>
      </w:r>
      <w:r w:rsidR="008971C3" w:rsidRPr="002A0264">
        <w:rPr>
          <w:rFonts w:ascii="Arial" w:hAnsi="Arial" w:cs="Arial"/>
          <w:b/>
          <w:szCs w:val="24"/>
        </w:rPr>
        <w:t>DO SORTEIO E RESULTADO</w:t>
      </w:r>
      <w:r w:rsidR="008971C3" w:rsidRPr="002A0264">
        <w:rPr>
          <w:rFonts w:ascii="Arial" w:hAnsi="Arial" w:cs="Arial"/>
          <w:szCs w:val="24"/>
        </w:rPr>
        <w:t xml:space="preserve"> </w:t>
      </w:r>
    </w:p>
    <w:p w:rsidR="008971C3" w:rsidRPr="002A0264" w:rsidRDefault="008971C3" w:rsidP="00F13033">
      <w:pPr>
        <w:pStyle w:val="PargrafodaLista"/>
        <w:autoSpaceDE w:val="0"/>
        <w:ind w:left="408"/>
        <w:contextualSpacing w:val="0"/>
        <w:rPr>
          <w:rFonts w:ascii="Arial" w:hAnsi="Arial" w:cs="Arial"/>
          <w:szCs w:val="24"/>
        </w:rPr>
      </w:pPr>
    </w:p>
    <w:p w:rsidR="00BF0420" w:rsidRPr="002A0264" w:rsidRDefault="00BF0420" w:rsidP="00F13033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No caso de haver</w:t>
      </w:r>
      <w:r w:rsidR="00AB4CB6" w:rsidRPr="002A0264">
        <w:rPr>
          <w:rFonts w:ascii="Arial" w:hAnsi="Arial" w:cs="Arial"/>
          <w:szCs w:val="24"/>
        </w:rPr>
        <w:t xml:space="preserve"> necessidade de sorteio o mesmo será realizado no dia 29/09/2018</w:t>
      </w:r>
      <w:r w:rsidR="002919FD" w:rsidRPr="002A0264">
        <w:rPr>
          <w:rFonts w:ascii="Arial" w:hAnsi="Arial" w:cs="Arial"/>
          <w:szCs w:val="24"/>
        </w:rPr>
        <w:t>,</w:t>
      </w:r>
      <w:r w:rsidR="00AB4CB6" w:rsidRPr="002A0264">
        <w:rPr>
          <w:rFonts w:ascii="Arial" w:hAnsi="Arial" w:cs="Arial"/>
          <w:szCs w:val="24"/>
        </w:rPr>
        <w:t xml:space="preserve"> às 14:00 Horas</w:t>
      </w:r>
      <w:r w:rsidR="002919FD" w:rsidRPr="002A0264">
        <w:rPr>
          <w:rFonts w:ascii="Arial" w:hAnsi="Arial" w:cs="Arial"/>
          <w:szCs w:val="24"/>
        </w:rPr>
        <w:t>,</w:t>
      </w:r>
      <w:r w:rsidR="00AB4CB6" w:rsidRPr="002A0264">
        <w:rPr>
          <w:rFonts w:ascii="Arial" w:hAnsi="Arial" w:cs="Arial"/>
          <w:szCs w:val="24"/>
        </w:rPr>
        <w:t xml:space="preserve"> na </w:t>
      </w:r>
      <w:r w:rsidRPr="002A0264">
        <w:rPr>
          <w:rFonts w:ascii="Arial" w:hAnsi="Arial" w:cs="Arial"/>
          <w:szCs w:val="24"/>
        </w:rPr>
        <w:t>S</w:t>
      </w:r>
      <w:r w:rsidR="00AB4CB6" w:rsidRPr="002A0264">
        <w:rPr>
          <w:rFonts w:ascii="Arial" w:hAnsi="Arial" w:cs="Arial"/>
          <w:szCs w:val="24"/>
        </w:rPr>
        <w:t xml:space="preserve">ede da </w:t>
      </w:r>
      <w:r w:rsidR="00317626" w:rsidRPr="002A0264">
        <w:rPr>
          <w:rFonts w:ascii="Arial" w:hAnsi="Arial" w:cs="Arial"/>
          <w:szCs w:val="24"/>
        </w:rPr>
        <w:t xml:space="preserve">Associação </w:t>
      </w:r>
      <w:r w:rsidRPr="002A0264">
        <w:rPr>
          <w:rFonts w:ascii="Arial" w:hAnsi="Arial" w:cs="Arial"/>
          <w:szCs w:val="24"/>
        </w:rPr>
        <w:t>C</w:t>
      </w:r>
      <w:r w:rsidR="00317626" w:rsidRPr="002A0264">
        <w:rPr>
          <w:rFonts w:ascii="Arial" w:hAnsi="Arial" w:cs="Arial"/>
          <w:szCs w:val="24"/>
        </w:rPr>
        <w:t xml:space="preserve">omercial e Empresarial de Alcinópolis (ACEAL), </w:t>
      </w:r>
      <w:r w:rsidRPr="002A0264">
        <w:rPr>
          <w:rFonts w:ascii="Arial" w:hAnsi="Arial" w:cs="Arial"/>
          <w:szCs w:val="24"/>
        </w:rPr>
        <w:t>situado</w:t>
      </w:r>
      <w:r w:rsidR="00317626" w:rsidRPr="002A0264">
        <w:rPr>
          <w:rFonts w:ascii="Arial" w:hAnsi="Arial" w:cs="Arial"/>
          <w:szCs w:val="24"/>
        </w:rPr>
        <w:t xml:space="preserve"> à Av. Averaldo Fernandes Barbosa nº 1.241</w:t>
      </w:r>
      <w:r w:rsidR="002919FD" w:rsidRPr="002A0264">
        <w:rPr>
          <w:rFonts w:ascii="Arial" w:hAnsi="Arial" w:cs="Arial"/>
          <w:szCs w:val="24"/>
        </w:rPr>
        <w:t>,</w:t>
      </w:r>
      <w:r w:rsidR="00317626" w:rsidRPr="002A0264">
        <w:rPr>
          <w:rFonts w:ascii="Arial" w:hAnsi="Arial" w:cs="Arial"/>
          <w:szCs w:val="24"/>
        </w:rPr>
        <w:t xml:space="preserve"> </w:t>
      </w:r>
      <w:r w:rsidR="002919FD" w:rsidRPr="002A0264">
        <w:rPr>
          <w:rFonts w:ascii="Arial" w:hAnsi="Arial" w:cs="Arial"/>
          <w:szCs w:val="24"/>
        </w:rPr>
        <w:t>c</w:t>
      </w:r>
      <w:r w:rsidR="00317626" w:rsidRPr="002A0264">
        <w:rPr>
          <w:rFonts w:ascii="Arial" w:hAnsi="Arial" w:cs="Arial"/>
          <w:szCs w:val="24"/>
        </w:rPr>
        <w:t>entro, Alcinópolis/MS (Sala do Empreendedor)</w:t>
      </w:r>
      <w:r w:rsidRPr="002A0264">
        <w:rPr>
          <w:rFonts w:ascii="Arial" w:hAnsi="Arial" w:cs="Arial"/>
          <w:szCs w:val="24"/>
        </w:rPr>
        <w:t>;</w:t>
      </w:r>
    </w:p>
    <w:p w:rsidR="002919FD" w:rsidRPr="002A0264" w:rsidRDefault="002919FD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:rsidR="00AB4CB6" w:rsidRPr="002A0264" w:rsidRDefault="008971C3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b/>
          <w:szCs w:val="24"/>
        </w:rPr>
        <w:t>5.2</w:t>
      </w:r>
      <w:r w:rsidR="00BF0420" w:rsidRPr="002A0264">
        <w:rPr>
          <w:rFonts w:ascii="Arial" w:hAnsi="Arial" w:cs="Arial"/>
          <w:b/>
          <w:szCs w:val="24"/>
        </w:rPr>
        <w:t>.</w:t>
      </w:r>
      <w:r w:rsidR="00BF0420" w:rsidRPr="002A0264">
        <w:rPr>
          <w:rFonts w:ascii="Arial" w:hAnsi="Arial" w:cs="Arial"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 xml:space="preserve">  </w:t>
      </w:r>
      <w:r w:rsidR="00317626" w:rsidRPr="002A0264">
        <w:rPr>
          <w:rFonts w:ascii="Arial" w:hAnsi="Arial" w:cs="Arial"/>
          <w:szCs w:val="24"/>
        </w:rPr>
        <w:t>O sorteio será realizado pela diretoria executiva da ACEAL e levará em</w:t>
      </w:r>
      <w:r w:rsidRPr="002A0264">
        <w:rPr>
          <w:rFonts w:ascii="Arial" w:hAnsi="Arial" w:cs="Arial"/>
          <w:szCs w:val="24"/>
        </w:rPr>
        <w:t xml:space="preserve"> </w:t>
      </w:r>
      <w:r w:rsidR="00317626" w:rsidRPr="002A0264">
        <w:rPr>
          <w:rFonts w:ascii="Arial" w:hAnsi="Arial" w:cs="Arial"/>
          <w:szCs w:val="24"/>
        </w:rPr>
        <w:t xml:space="preserve">consideração o número de vagas disponibilizadas </w:t>
      </w:r>
      <w:r w:rsidRPr="002A0264">
        <w:rPr>
          <w:rFonts w:ascii="Arial" w:hAnsi="Arial" w:cs="Arial"/>
          <w:szCs w:val="24"/>
        </w:rPr>
        <w:t>(</w:t>
      </w:r>
      <w:r w:rsidR="00347188">
        <w:rPr>
          <w:rFonts w:ascii="Arial" w:hAnsi="Arial" w:cs="Arial"/>
          <w:szCs w:val="24"/>
        </w:rPr>
        <w:t>duas</w:t>
      </w:r>
      <w:r w:rsidRPr="002A0264">
        <w:rPr>
          <w:rFonts w:ascii="Arial" w:hAnsi="Arial" w:cs="Arial"/>
          <w:szCs w:val="24"/>
        </w:rPr>
        <w:t xml:space="preserve"> para cada segmento ambulante) </w:t>
      </w:r>
      <w:r w:rsidR="00317626" w:rsidRPr="002A0264">
        <w:rPr>
          <w:rFonts w:ascii="Arial" w:hAnsi="Arial" w:cs="Arial"/>
          <w:szCs w:val="24"/>
        </w:rPr>
        <w:t>para cada área/atividade de alimentação</w:t>
      </w:r>
      <w:r w:rsidRPr="002A0264">
        <w:rPr>
          <w:rFonts w:ascii="Arial" w:hAnsi="Arial" w:cs="Arial"/>
          <w:szCs w:val="24"/>
        </w:rPr>
        <w:t>;</w:t>
      </w:r>
    </w:p>
    <w:p w:rsidR="002919FD" w:rsidRPr="002A0264" w:rsidRDefault="002919FD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:rsidR="00AB4CB6" w:rsidRPr="002A0264" w:rsidRDefault="008971C3" w:rsidP="00F13033">
      <w:pPr>
        <w:autoSpaceDE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pt-BR"/>
        </w:rPr>
      </w:pPr>
      <w:r w:rsidRPr="002A0264">
        <w:rPr>
          <w:rFonts w:ascii="Arial" w:hAnsi="Arial" w:cs="Arial"/>
          <w:b/>
          <w:bCs/>
          <w:sz w:val="24"/>
          <w:szCs w:val="24"/>
        </w:rPr>
        <w:t xml:space="preserve">5.3.    </w:t>
      </w:r>
      <w:r w:rsidR="00701D01" w:rsidRPr="002A0264">
        <w:rPr>
          <w:rFonts w:ascii="Arial" w:hAnsi="Arial" w:cs="Arial"/>
          <w:b/>
          <w:bCs/>
          <w:sz w:val="24"/>
          <w:szCs w:val="24"/>
        </w:rPr>
        <w:t xml:space="preserve"> </w:t>
      </w:r>
      <w:r w:rsidR="00AB4CB6" w:rsidRPr="002A0264">
        <w:rPr>
          <w:rFonts w:ascii="Arial" w:eastAsia="MS Mincho" w:hAnsi="Arial" w:cs="Arial"/>
          <w:sz w:val="24"/>
          <w:szCs w:val="24"/>
          <w:lang w:eastAsia="pt-BR"/>
        </w:rPr>
        <w:t xml:space="preserve">A relação dos candidatos habilitados após realização do sorteio (caso haja </w:t>
      </w:r>
      <w:r w:rsidRPr="002A0264">
        <w:rPr>
          <w:rFonts w:ascii="Arial" w:eastAsia="MS Mincho" w:hAnsi="Arial" w:cs="Arial"/>
          <w:sz w:val="24"/>
          <w:szCs w:val="24"/>
          <w:lang w:eastAsia="pt-BR"/>
        </w:rPr>
        <w:t xml:space="preserve">         </w:t>
      </w:r>
      <w:r w:rsidR="00AB4CB6" w:rsidRPr="002A0264">
        <w:rPr>
          <w:rFonts w:ascii="Arial" w:eastAsia="MS Mincho" w:hAnsi="Arial" w:cs="Arial"/>
          <w:sz w:val="24"/>
          <w:szCs w:val="24"/>
          <w:lang w:eastAsia="pt-BR"/>
        </w:rPr>
        <w:t>necessidade</w:t>
      </w:r>
      <w:r w:rsidR="00701D01" w:rsidRPr="002A0264">
        <w:rPr>
          <w:rFonts w:ascii="Arial" w:eastAsia="MS Mincho" w:hAnsi="Arial" w:cs="Arial"/>
          <w:sz w:val="24"/>
          <w:szCs w:val="24"/>
          <w:lang w:eastAsia="pt-BR"/>
        </w:rPr>
        <w:t>)</w:t>
      </w:r>
      <w:r w:rsidR="00AB4CB6" w:rsidRPr="002A0264">
        <w:rPr>
          <w:rFonts w:ascii="Arial" w:eastAsia="MS Mincho" w:hAnsi="Arial" w:cs="Arial"/>
          <w:sz w:val="24"/>
          <w:szCs w:val="24"/>
          <w:lang w:eastAsia="pt-BR"/>
        </w:rPr>
        <w:t xml:space="preserve"> poderá ser consultada no site da Prefeitura Municipal de </w:t>
      </w:r>
      <w:r w:rsidR="00122370" w:rsidRPr="002A0264">
        <w:rPr>
          <w:rFonts w:ascii="Arial" w:eastAsia="MS Mincho" w:hAnsi="Arial" w:cs="Arial"/>
          <w:sz w:val="24"/>
          <w:szCs w:val="24"/>
          <w:lang w:eastAsia="pt-BR"/>
        </w:rPr>
        <w:t>Alcinópolis</w:t>
      </w:r>
      <w:r w:rsidR="001942C9" w:rsidRPr="002A0264">
        <w:rPr>
          <w:rFonts w:ascii="Arial" w:eastAsia="MS Mincho" w:hAnsi="Arial" w:cs="Arial"/>
          <w:sz w:val="24"/>
          <w:szCs w:val="24"/>
          <w:lang w:eastAsia="pt-BR"/>
        </w:rPr>
        <w:t xml:space="preserve"> –MS, no seguinte endereço: </w:t>
      </w:r>
      <w:hyperlink r:id="rId9" w:history="1">
        <w:r w:rsidR="00122370" w:rsidRPr="002A0264">
          <w:rPr>
            <w:rFonts w:ascii="Arial" w:eastAsia="MS Mincho" w:hAnsi="Arial" w:cs="Arial"/>
            <w:sz w:val="24"/>
            <w:szCs w:val="24"/>
            <w:u w:val="single"/>
            <w:lang w:eastAsia="pt-BR"/>
          </w:rPr>
          <w:t>www.alcinopolis.ms.gov.br/</w:t>
        </w:r>
      </w:hyperlink>
    </w:p>
    <w:p w:rsidR="00701D01" w:rsidRPr="002A0264" w:rsidRDefault="00701D01" w:rsidP="00F13033">
      <w:pPr>
        <w:autoSpaceDE w:val="0"/>
        <w:spacing w:after="0" w:line="240" w:lineRule="auto"/>
        <w:ind w:left="709" w:hanging="709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:rsidR="00AB4CB6" w:rsidRPr="002A0264" w:rsidRDefault="00AB4CB6" w:rsidP="00F13033">
      <w:pPr>
        <w:pStyle w:val="PargrafodaLista"/>
        <w:numPr>
          <w:ilvl w:val="0"/>
          <w:numId w:val="34"/>
        </w:numPr>
        <w:autoSpaceDE w:val="0"/>
        <w:ind w:left="0" w:firstLine="0"/>
        <w:contextualSpacing w:val="0"/>
        <w:rPr>
          <w:rFonts w:ascii="Arial" w:hAnsi="Arial" w:cs="Arial"/>
          <w:b/>
          <w:bCs/>
          <w:szCs w:val="24"/>
        </w:rPr>
      </w:pPr>
      <w:r w:rsidRPr="002A0264">
        <w:rPr>
          <w:rFonts w:ascii="Arial" w:hAnsi="Arial" w:cs="Arial"/>
          <w:b/>
          <w:bCs/>
          <w:szCs w:val="24"/>
        </w:rPr>
        <w:t xml:space="preserve"> DAS CONDIÇÕES DO CREDENCIAMENTO</w:t>
      </w: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4CB6" w:rsidRPr="002A0264" w:rsidRDefault="00AB4CB6" w:rsidP="00F13033">
      <w:pPr>
        <w:pStyle w:val="PargrafodaLista"/>
        <w:numPr>
          <w:ilvl w:val="1"/>
          <w:numId w:val="34"/>
        </w:numPr>
        <w:autoSpaceDE w:val="0"/>
        <w:rPr>
          <w:rFonts w:ascii="Arial" w:hAnsi="Arial" w:cs="Arial"/>
          <w:bCs/>
          <w:szCs w:val="24"/>
        </w:rPr>
      </w:pPr>
      <w:r w:rsidRPr="002A0264">
        <w:rPr>
          <w:rFonts w:ascii="Arial" w:hAnsi="Arial" w:cs="Arial"/>
          <w:bCs/>
          <w:szCs w:val="24"/>
        </w:rPr>
        <w:t>Todo requerente Credenciado deverá atentar para as seguintes condições:</w:t>
      </w:r>
    </w:p>
    <w:p w:rsidR="00F13033" w:rsidRPr="002A0264" w:rsidRDefault="00F13033" w:rsidP="00F13033">
      <w:pPr>
        <w:pStyle w:val="PargrafodaLista"/>
        <w:autoSpaceDE w:val="0"/>
        <w:rPr>
          <w:rFonts w:ascii="Arial" w:hAnsi="Arial" w:cs="Arial"/>
          <w:bCs/>
          <w:szCs w:val="24"/>
        </w:rPr>
      </w:pP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sz w:val="24"/>
          <w:szCs w:val="24"/>
        </w:rPr>
        <w:lastRenderedPageBreak/>
        <w:t xml:space="preserve">a) O credenciamento ocorrerá exclusivamente para o Período </w:t>
      </w:r>
      <w:r w:rsidR="00CE5210" w:rsidRPr="002A0264">
        <w:rPr>
          <w:rFonts w:ascii="Arial" w:hAnsi="Arial" w:cs="Arial"/>
          <w:sz w:val="24"/>
          <w:szCs w:val="24"/>
        </w:rPr>
        <w:t xml:space="preserve">do Evento </w:t>
      </w:r>
      <w:r w:rsidRPr="002A0264">
        <w:rPr>
          <w:rFonts w:ascii="Arial" w:hAnsi="Arial" w:cs="Arial"/>
          <w:sz w:val="24"/>
          <w:szCs w:val="24"/>
        </w:rPr>
        <w:t>estabelecido neste Comunicado;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sz w:val="24"/>
          <w:szCs w:val="24"/>
        </w:rPr>
        <w:t xml:space="preserve">b) Durante o prazo de vigência da Licença, o credenciado estará sujeito às normas e orientações da equipe de Fiscalização da </w:t>
      </w:r>
      <w:r w:rsidR="00CE5210" w:rsidRPr="002A0264">
        <w:rPr>
          <w:rFonts w:ascii="Arial" w:hAnsi="Arial" w:cs="Arial"/>
          <w:sz w:val="24"/>
          <w:szCs w:val="24"/>
        </w:rPr>
        <w:t>Prefeitura</w:t>
      </w:r>
      <w:r w:rsidRPr="002A0264">
        <w:rPr>
          <w:rFonts w:ascii="Arial" w:hAnsi="Arial" w:cs="Arial"/>
          <w:sz w:val="24"/>
          <w:szCs w:val="24"/>
        </w:rPr>
        <w:t xml:space="preserve">; 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sz w:val="24"/>
          <w:szCs w:val="24"/>
        </w:rPr>
        <w:t>d) O credenciado deverá portar</w:t>
      </w:r>
      <w:r w:rsidR="001942C9" w:rsidRPr="002A0264">
        <w:rPr>
          <w:rFonts w:ascii="Arial" w:hAnsi="Arial" w:cs="Arial"/>
          <w:sz w:val="24"/>
          <w:szCs w:val="24"/>
        </w:rPr>
        <w:t>,</w:t>
      </w:r>
      <w:r w:rsidRPr="002A0264">
        <w:rPr>
          <w:rFonts w:ascii="Arial" w:hAnsi="Arial" w:cs="Arial"/>
          <w:sz w:val="24"/>
          <w:szCs w:val="24"/>
        </w:rPr>
        <w:t xml:space="preserve"> de forma obrigatória, durante todo o período de trabalho seu documento de identificação pessoal com foto;</w:t>
      </w:r>
    </w:p>
    <w:p w:rsidR="001A7C7B" w:rsidRPr="002A0264" w:rsidRDefault="001A7C7B" w:rsidP="00F13033">
      <w:pPr>
        <w:autoSpaceDE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A0264">
        <w:rPr>
          <w:rFonts w:ascii="Arial" w:hAnsi="Arial" w:cs="Arial"/>
          <w:bCs/>
          <w:iCs/>
          <w:sz w:val="24"/>
          <w:szCs w:val="24"/>
        </w:rPr>
        <w:t>e)</w:t>
      </w:r>
      <w:r w:rsidR="00701D01" w:rsidRPr="002A0264">
        <w:rPr>
          <w:rFonts w:ascii="Arial" w:hAnsi="Arial" w:cs="Arial"/>
          <w:bCs/>
          <w:iCs/>
          <w:sz w:val="24"/>
          <w:szCs w:val="24"/>
        </w:rPr>
        <w:t xml:space="preserve"> Cada vendedor fica responsável por montar e manter a ordem do seu estabelecimento provisório. A Prefeitura de Alcinópolis destinará fiscais para acompanhar as atividades de organização e venda dos produtos</w:t>
      </w:r>
      <w:r w:rsidRPr="002A0264">
        <w:rPr>
          <w:rFonts w:ascii="Arial" w:hAnsi="Arial" w:cs="Arial"/>
          <w:bCs/>
          <w:iCs/>
          <w:sz w:val="24"/>
          <w:szCs w:val="24"/>
        </w:rPr>
        <w:t>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1A7C7B" w:rsidRPr="002A0264" w:rsidRDefault="001A7C7B" w:rsidP="00F13033">
      <w:pPr>
        <w:autoSpaceDE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A0264">
        <w:rPr>
          <w:rFonts w:ascii="Arial" w:hAnsi="Arial" w:cs="Arial"/>
          <w:bCs/>
          <w:iCs/>
          <w:sz w:val="24"/>
          <w:szCs w:val="24"/>
        </w:rPr>
        <w:t>f) Será vedada a participação neste credenciamento de menores de 18 (dezoito) anos;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AB4CB6" w:rsidRPr="002A0264" w:rsidRDefault="001A7C7B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Cs/>
          <w:iCs/>
          <w:sz w:val="24"/>
          <w:szCs w:val="24"/>
        </w:rPr>
        <w:t xml:space="preserve">g) </w:t>
      </w:r>
      <w:r w:rsidRPr="002A0264">
        <w:rPr>
          <w:rFonts w:ascii="Arial" w:hAnsi="Arial" w:cs="Arial"/>
          <w:sz w:val="24"/>
          <w:szCs w:val="24"/>
        </w:rPr>
        <w:t>É obrigação do vendedor ambulante manter organizad</w:t>
      </w:r>
      <w:r w:rsidR="001942C9" w:rsidRPr="002A0264">
        <w:rPr>
          <w:rFonts w:ascii="Arial" w:hAnsi="Arial" w:cs="Arial"/>
          <w:sz w:val="24"/>
          <w:szCs w:val="24"/>
        </w:rPr>
        <w:t>a</w:t>
      </w:r>
      <w:r w:rsidRPr="002A0264">
        <w:rPr>
          <w:rFonts w:ascii="Arial" w:hAnsi="Arial" w:cs="Arial"/>
          <w:sz w:val="24"/>
          <w:szCs w:val="24"/>
        </w:rPr>
        <w:t xml:space="preserve"> e limp</w:t>
      </w:r>
      <w:r w:rsidR="001942C9" w:rsidRPr="002A0264">
        <w:rPr>
          <w:rFonts w:ascii="Arial" w:hAnsi="Arial" w:cs="Arial"/>
          <w:sz w:val="24"/>
          <w:szCs w:val="24"/>
        </w:rPr>
        <w:t>a</w:t>
      </w:r>
      <w:r w:rsidRPr="002A0264">
        <w:rPr>
          <w:rFonts w:ascii="Arial" w:hAnsi="Arial" w:cs="Arial"/>
          <w:sz w:val="24"/>
          <w:szCs w:val="24"/>
        </w:rPr>
        <w:t xml:space="preserve"> toda a área por ele utilizada para comercialização de seus produtos, bem como, ao final da autorização, entregar a área livre em ordem e em boas condições.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AA6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0264">
        <w:rPr>
          <w:rFonts w:ascii="Arial" w:hAnsi="Arial" w:cs="Arial"/>
          <w:b/>
          <w:bCs/>
          <w:sz w:val="24"/>
          <w:szCs w:val="24"/>
        </w:rPr>
        <w:t>7.</w:t>
      </w:r>
      <w:r w:rsidR="00AB4CB6" w:rsidRPr="002A0264">
        <w:rPr>
          <w:rFonts w:ascii="Arial" w:hAnsi="Arial" w:cs="Arial"/>
          <w:b/>
          <w:bCs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b/>
          <w:sz w:val="24"/>
          <w:szCs w:val="24"/>
        </w:rPr>
        <w:t>DISPOSIÇÕES</w:t>
      </w:r>
      <w:r w:rsidR="00327AA6" w:rsidRPr="002A026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b/>
          <w:sz w:val="24"/>
          <w:szCs w:val="24"/>
        </w:rPr>
        <w:t>FINAIS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7AA6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7.1.</w:t>
      </w:r>
      <w:r w:rsidRPr="002A0264">
        <w:rPr>
          <w:rFonts w:ascii="Arial" w:hAnsi="Arial" w:cs="Arial"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sz w:val="24"/>
          <w:szCs w:val="24"/>
        </w:rPr>
        <w:t>Serão rejeitadas as inscrições que não estejam de acordo com os termos deste edital;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AA6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7.2.</w:t>
      </w:r>
      <w:r w:rsidRPr="002A0264">
        <w:rPr>
          <w:rFonts w:ascii="Arial" w:hAnsi="Arial" w:cs="Arial"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sz w:val="24"/>
          <w:szCs w:val="24"/>
        </w:rPr>
        <w:t xml:space="preserve">Os interessados concordam no ato da inscrição para este edital, em ceder </w:t>
      </w:r>
      <w:r w:rsidR="00C74D7D">
        <w:rPr>
          <w:rFonts w:ascii="Arial" w:hAnsi="Arial" w:cs="Arial"/>
          <w:sz w:val="24"/>
          <w:szCs w:val="24"/>
        </w:rPr>
        <w:t>à</w:t>
      </w:r>
      <w:r w:rsidR="00327AA6" w:rsidRPr="002A0264">
        <w:rPr>
          <w:rFonts w:ascii="Arial" w:hAnsi="Arial" w:cs="Arial"/>
          <w:sz w:val="24"/>
          <w:szCs w:val="24"/>
        </w:rPr>
        <w:t xml:space="preserve"> </w:t>
      </w:r>
      <w:r w:rsidR="00C74D7D">
        <w:rPr>
          <w:rFonts w:ascii="Arial" w:hAnsi="Arial" w:cs="Arial"/>
          <w:sz w:val="24"/>
          <w:szCs w:val="24"/>
        </w:rPr>
        <w:t xml:space="preserve">ACEAL e ao </w:t>
      </w:r>
      <w:r w:rsidR="00327AA6" w:rsidRPr="002A0264">
        <w:rPr>
          <w:rFonts w:ascii="Arial" w:hAnsi="Arial" w:cs="Arial"/>
          <w:sz w:val="24"/>
          <w:szCs w:val="24"/>
        </w:rPr>
        <w:t xml:space="preserve">MUNICÍPIO DE </w:t>
      </w:r>
      <w:r w:rsidRPr="002A0264">
        <w:rPr>
          <w:rFonts w:ascii="Arial" w:hAnsi="Arial" w:cs="Arial"/>
          <w:sz w:val="24"/>
          <w:szCs w:val="24"/>
        </w:rPr>
        <w:t>ALCINÓPOLIS</w:t>
      </w:r>
      <w:r w:rsidR="00327AA6" w:rsidRPr="002A0264">
        <w:rPr>
          <w:rFonts w:ascii="Arial" w:hAnsi="Arial" w:cs="Arial"/>
          <w:sz w:val="24"/>
          <w:szCs w:val="24"/>
        </w:rPr>
        <w:t xml:space="preserve"> o direito de uso de imagem, em caráter definitivo e gratuito, em relação às fotos ou filmagens realizadas durante o evento, para utilização em divulgação institucional;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2647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7.3.</w:t>
      </w:r>
      <w:r w:rsidRPr="002A0264">
        <w:rPr>
          <w:rFonts w:ascii="Arial" w:hAnsi="Arial" w:cs="Arial"/>
          <w:sz w:val="24"/>
          <w:szCs w:val="24"/>
        </w:rPr>
        <w:t xml:space="preserve"> </w:t>
      </w:r>
      <w:r w:rsidR="00C74D7D">
        <w:rPr>
          <w:rFonts w:ascii="Arial" w:hAnsi="Arial" w:cs="Arial"/>
          <w:sz w:val="24"/>
          <w:szCs w:val="24"/>
        </w:rPr>
        <w:t xml:space="preserve">A ACEAL e o </w:t>
      </w:r>
      <w:r w:rsidR="00C74D7D" w:rsidRPr="002A0264">
        <w:rPr>
          <w:rFonts w:ascii="Arial" w:hAnsi="Arial" w:cs="Arial"/>
          <w:sz w:val="24"/>
          <w:szCs w:val="24"/>
        </w:rPr>
        <w:t xml:space="preserve">MUNICÍPIO DE ALCINÓPOLIS </w:t>
      </w:r>
      <w:r w:rsidR="00327AA6" w:rsidRPr="002A0264">
        <w:rPr>
          <w:rFonts w:ascii="Arial" w:hAnsi="Arial" w:cs="Arial"/>
          <w:sz w:val="24"/>
          <w:szCs w:val="24"/>
        </w:rPr>
        <w:t>não se responsabilizar</w:t>
      </w:r>
      <w:r w:rsidR="00C74D7D">
        <w:rPr>
          <w:rFonts w:ascii="Arial" w:hAnsi="Arial" w:cs="Arial"/>
          <w:sz w:val="24"/>
          <w:szCs w:val="24"/>
        </w:rPr>
        <w:t>ão</w:t>
      </w:r>
      <w:r w:rsidR="00327AA6" w:rsidRPr="002A0264">
        <w:rPr>
          <w:rFonts w:ascii="Arial" w:hAnsi="Arial" w:cs="Arial"/>
          <w:sz w:val="24"/>
          <w:szCs w:val="24"/>
        </w:rPr>
        <w:t xml:space="preserve"> em hipótese alguma pelos atos, contratos ou compromissos assumidos de natureza comercial, financeira, trabalhista ou outra, realizado pelo proponente selecionado com terceiros;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2647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7.4</w:t>
      </w:r>
      <w:r w:rsidRPr="002A0264">
        <w:rPr>
          <w:rFonts w:ascii="Arial" w:hAnsi="Arial" w:cs="Arial"/>
          <w:sz w:val="24"/>
          <w:szCs w:val="24"/>
        </w:rPr>
        <w:t xml:space="preserve">. </w:t>
      </w:r>
      <w:r w:rsidR="00327AA6" w:rsidRPr="002A0264">
        <w:rPr>
          <w:rFonts w:ascii="Arial" w:hAnsi="Arial" w:cs="Arial"/>
          <w:sz w:val="24"/>
          <w:szCs w:val="24"/>
        </w:rPr>
        <w:t xml:space="preserve">Os interessados selecionados deverão responsabilizar-se pelos encargos trabalhistas, previdenciários, fundiários e outros pertinentes a espécie, eximindo </w:t>
      </w:r>
      <w:r w:rsidR="00C74D7D">
        <w:rPr>
          <w:rFonts w:ascii="Arial" w:hAnsi="Arial" w:cs="Arial"/>
          <w:sz w:val="24"/>
          <w:szCs w:val="24"/>
        </w:rPr>
        <w:t>a</w:t>
      </w:r>
      <w:r w:rsidR="00C74D7D" w:rsidRPr="002A0264">
        <w:rPr>
          <w:rFonts w:ascii="Arial" w:hAnsi="Arial" w:cs="Arial"/>
          <w:sz w:val="24"/>
          <w:szCs w:val="24"/>
        </w:rPr>
        <w:t xml:space="preserve"> </w:t>
      </w:r>
      <w:r w:rsidR="00C74D7D">
        <w:rPr>
          <w:rFonts w:ascii="Arial" w:hAnsi="Arial" w:cs="Arial"/>
          <w:sz w:val="24"/>
          <w:szCs w:val="24"/>
        </w:rPr>
        <w:t xml:space="preserve">ACEAL e o </w:t>
      </w:r>
      <w:r w:rsidR="00C74D7D" w:rsidRPr="002A0264">
        <w:rPr>
          <w:rFonts w:ascii="Arial" w:hAnsi="Arial" w:cs="Arial"/>
          <w:sz w:val="24"/>
          <w:szCs w:val="24"/>
        </w:rPr>
        <w:t>MUNICÍPIO DE ALCINÓPOLIS</w:t>
      </w:r>
      <w:r w:rsidR="00327AA6" w:rsidRPr="002A0264">
        <w:rPr>
          <w:rFonts w:ascii="Arial" w:hAnsi="Arial" w:cs="Arial"/>
          <w:sz w:val="24"/>
          <w:szCs w:val="24"/>
        </w:rPr>
        <w:t>, de quaisquer obrigações, em relação aos empregados, prepostos e outros;</w:t>
      </w:r>
    </w:p>
    <w:p w:rsidR="00513F0A" w:rsidRPr="002A0264" w:rsidRDefault="00513F0A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2647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7.5.</w:t>
      </w:r>
      <w:r w:rsidRPr="002A0264">
        <w:rPr>
          <w:rFonts w:ascii="Arial" w:hAnsi="Arial" w:cs="Arial"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sz w:val="24"/>
          <w:szCs w:val="24"/>
        </w:rPr>
        <w:t xml:space="preserve">Todos os documentos exigidos no presente instrumento de seleção deverão ser apresentados em cópia simples acompanhada do original, para autenticação </w:t>
      </w:r>
      <w:r w:rsidRPr="002A0264">
        <w:rPr>
          <w:rFonts w:ascii="Arial" w:hAnsi="Arial" w:cs="Arial"/>
          <w:sz w:val="24"/>
          <w:szCs w:val="24"/>
        </w:rPr>
        <w:t>pela diretoria executiva da ACEAL;</w:t>
      </w:r>
    </w:p>
    <w:p w:rsidR="00513F0A" w:rsidRPr="002A0264" w:rsidRDefault="00513F0A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AA6" w:rsidRPr="002A0264" w:rsidRDefault="00327AA6" w:rsidP="00F13033">
      <w:pPr>
        <w:pStyle w:val="PargrafodaLista"/>
        <w:widowControl w:val="0"/>
        <w:numPr>
          <w:ilvl w:val="1"/>
          <w:numId w:val="37"/>
        </w:numPr>
        <w:autoSpaceDE w:val="0"/>
        <w:autoSpaceDN w:val="0"/>
        <w:ind w:left="0" w:firstLine="0"/>
        <w:contextualSpacing w:val="0"/>
        <w:rPr>
          <w:rFonts w:ascii="Arial" w:eastAsiaTheme="minorHAnsi" w:hAnsi="Arial" w:cs="Arial"/>
          <w:szCs w:val="24"/>
          <w:lang w:eastAsia="en-US"/>
        </w:rPr>
      </w:pPr>
      <w:r w:rsidRPr="002A0264">
        <w:rPr>
          <w:rFonts w:ascii="Arial" w:eastAsiaTheme="minorHAnsi" w:hAnsi="Arial" w:cs="Arial"/>
          <w:szCs w:val="24"/>
          <w:lang w:eastAsia="en-US"/>
        </w:rPr>
        <w:t>A não apresentação de qualquer dos documentos exigidos, ou a</w:t>
      </w:r>
      <w:r w:rsidR="00A4784C" w:rsidRPr="002A0264">
        <w:rPr>
          <w:rFonts w:ascii="Arial" w:eastAsiaTheme="minorHAnsi" w:hAnsi="Arial" w:cs="Arial"/>
          <w:szCs w:val="24"/>
          <w:lang w:eastAsia="en-US"/>
        </w:rPr>
        <w:t xml:space="preserve"> </w:t>
      </w:r>
      <w:r w:rsidRPr="002A0264">
        <w:rPr>
          <w:rFonts w:ascii="Arial" w:eastAsiaTheme="minorHAnsi" w:hAnsi="Arial" w:cs="Arial"/>
          <w:szCs w:val="24"/>
          <w:lang w:eastAsia="en-US"/>
        </w:rPr>
        <w:t xml:space="preserve">apresentação de qualquer deles em forma diversa da informada, inabilita automaticamente a </w:t>
      </w:r>
      <w:r w:rsidRPr="002A0264">
        <w:rPr>
          <w:rFonts w:ascii="Arial" w:eastAsiaTheme="minorHAnsi" w:hAnsi="Arial" w:cs="Arial"/>
          <w:szCs w:val="24"/>
          <w:lang w:eastAsia="en-US"/>
        </w:rPr>
        <w:lastRenderedPageBreak/>
        <w:t>interessada</w:t>
      </w:r>
      <w:r w:rsidR="009C737B" w:rsidRPr="002A0264">
        <w:rPr>
          <w:rFonts w:ascii="Arial" w:eastAsiaTheme="minorHAnsi" w:hAnsi="Arial" w:cs="Arial"/>
          <w:szCs w:val="24"/>
          <w:lang w:eastAsia="en-US"/>
        </w:rPr>
        <w:t>;</w:t>
      </w:r>
    </w:p>
    <w:p w:rsidR="001942C9" w:rsidRPr="002A0264" w:rsidRDefault="001942C9" w:rsidP="00F13033">
      <w:pPr>
        <w:pStyle w:val="PargrafodaLista"/>
        <w:widowControl w:val="0"/>
        <w:autoSpaceDE w:val="0"/>
        <w:autoSpaceDN w:val="0"/>
        <w:ind w:left="0"/>
        <w:contextualSpacing w:val="0"/>
        <w:rPr>
          <w:rFonts w:ascii="Arial" w:eastAsiaTheme="minorHAnsi" w:hAnsi="Arial" w:cs="Arial"/>
          <w:szCs w:val="24"/>
          <w:lang w:eastAsia="en-US"/>
        </w:rPr>
      </w:pPr>
    </w:p>
    <w:p w:rsidR="009C737B" w:rsidRPr="002A0264" w:rsidRDefault="00327AA6" w:rsidP="00F13033">
      <w:pPr>
        <w:pStyle w:val="PargrafodaLista"/>
        <w:widowControl w:val="0"/>
        <w:numPr>
          <w:ilvl w:val="1"/>
          <w:numId w:val="37"/>
        </w:numPr>
        <w:tabs>
          <w:tab w:val="left" w:pos="785"/>
        </w:tabs>
        <w:autoSpaceDE w:val="0"/>
        <w:autoSpaceDN w:val="0"/>
        <w:contextualSpacing w:val="0"/>
        <w:rPr>
          <w:rFonts w:ascii="Arial" w:eastAsiaTheme="minorHAnsi" w:hAnsi="Arial" w:cs="Arial"/>
          <w:szCs w:val="24"/>
          <w:lang w:eastAsia="en-US"/>
        </w:rPr>
      </w:pPr>
      <w:r w:rsidRPr="002A0264">
        <w:rPr>
          <w:rFonts w:ascii="Arial" w:eastAsiaTheme="minorHAnsi" w:hAnsi="Arial" w:cs="Arial"/>
          <w:szCs w:val="24"/>
          <w:lang w:eastAsia="en-US"/>
        </w:rPr>
        <w:t>Não serão recebidos documentos após o prazo de habilitação</w:t>
      </w:r>
      <w:r w:rsidR="009C737B" w:rsidRPr="002A0264">
        <w:rPr>
          <w:rFonts w:ascii="Arial" w:eastAsiaTheme="minorHAnsi" w:hAnsi="Arial" w:cs="Arial"/>
          <w:szCs w:val="24"/>
          <w:lang w:eastAsia="en-US"/>
        </w:rPr>
        <w:t>;</w:t>
      </w:r>
    </w:p>
    <w:p w:rsidR="001942C9" w:rsidRPr="002A0264" w:rsidRDefault="001942C9" w:rsidP="00F13033">
      <w:pPr>
        <w:pStyle w:val="PargrafodaLista"/>
        <w:contextualSpacing w:val="0"/>
        <w:rPr>
          <w:rFonts w:ascii="Arial" w:eastAsiaTheme="minorHAnsi" w:hAnsi="Arial" w:cs="Arial"/>
          <w:szCs w:val="24"/>
          <w:lang w:eastAsia="en-US"/>
        </w:rPr>
      </w:pPr>
    </w:p>
    <w:p w:rsidR="00327AA6" w:rsidRPr="002A0264" w:rsidRDefault="00327AA6" w:rsidP="00F13033">
      <w:pPr>
        <w:pStyle w:val="PargrafodaLista"/>
        <w:widowControl w:val="0"/>
        <w:numPr>
          <w:ilvl w:val="1"/>
          <w:numId w:val="37"/>
        </w:numPr>
        <w:tabs>
          <w:tab w:val="left" w:pos="0"/>
        </w:tabs>
        <w:autoSpaceDE w:val="0"/>
        <w:autoSpaceDN w:val="0"/>
        <w:ind w:left="0" w:firstLine="0"/>
        <w:contextualSpacing w:val="0"/>
        <w:rPr>
          <w:rFonts w:ascii="Arial" w:eastAsiaTheme="minorHAnsi" w:hAnsi="Arial" w:cs="Arial"/>
          <w:szCs w:val="24"/>
          <w:lang w:eastAsia="en-US"/>
        </w:rPr>
      </w:pPr>
      <w:r w:rsidRPr="002A0264">
        <w:rPr>
          <w:rFonts w:ascii="Arial" w:eastAsiaTheme="minorHAnsi" w:hAnsi="Arial" w:cs="Arial"/>
          <w:szCs w:val="24"/>
          <w:lang w:eastAsia="en-US"/>
        </w:rPr>
        <w:t xml:space="preserve">A participação dos interessados será considerada como evidência de que o interessado examinou criteriosamente o Edital, e que anuiu de forma integral a </w:t>
      </w:r>
      <w:r w:rsidR="009C737B" w:rsidRPr="002A0264">
        <w:rPr>
          <w:rFonts w:ascii="Arial" w:eastAsiaTheme="minorHAnsi" w:hAnsi="Arial" w:cs="Arial"/>
          <w:szCs w:val="24"/>
          <w:lang w:eastAsia="en-US"/>
        </w:rPr>
        <w:t>todas as</w:t>
      </w:r>
      <w:r w:rsidRPr="002A0264">
        <w:rPr>
          <w:rFonts w:ascii="Arial" w:eastAsiaTheme="minorHAnsi" w:hAnsi="Arial" w:cs="Arial"/>
          <w:szCs w:val="24"/>
          <w:lang w:eastAsia="en-US"/>
        </w:rPr>
        <w:t xml:space="preserve"> condições nele estabelecidas</w:t>
      </w:r>
      <w:r w:rsidR="009C737B" w:rsidRPr="002A0264">
        <w:rPr>
          <w:rFonts w:ascii="Arial" w:eastAsiaTheme="minorHAnsi" w:hAnsi="Arial" w:cs="Arial"/>
          <w:szCs w:val="24"/>
          <w:lang w:eastAsia="en-US"/>
        </w:rPr>
        <w:t>;</w:t>
      </w:r>
    </w:p>
    <w:p w:rsidR="001942C9" w:rsidRPr="002A0264" w:rsidRDefault="001942C9" w:rsidP="00F13033">
      <w:pPr>
        <w:pStyle w:val="PargrafodaLista"/>
        <w:contextualSpacing w:val="0"/>
        <w:rPr>
          <w:rFonts w:ascii="Arial" w:eastAsiaTheme="minorHAnsi" w:hAnsi="Arial" w:cs="Arial"/>
          <w:szCs w:val="24"/>
          <w:lang w:eastAsia="en-US"/>
        </w:rPr>
      </w:pPr>
    </w:p>
    <w:p w:rsidR="00AB4CB6" w:rsidRPr="002A0264" w:rsidRDefault="00327AA6" w:rsidP="00F13033">
      <w:pPr>
        <w:pStyle w:val="PargrafodaLista"/>
        <w:widowControl w:val="0"/>
        <w:numPr>
          <w:ilvl w:val="1"/>
          <w:numId w:val="37"/>
        </w:numPr>
        <w:tabs>
          <w:tab w:val="left" w:pos="0"/>
        </w:tabs>
        <w:autoSpaceDE w:val="0"/>
        <w:autoSpaceDN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eastAsiaTheme="minorHAnsi" w:hAnsi="Arial" w:cs="Arial"/>
          <w:szCs w:val="24"/>
          <w:lang w:eastAsia="en-US"/>
        </w:rPr>
        <w:t xml:space="preserve">Quaisquer informações entendidas necessárias pelos interessados ou por terceiros, relativamente ao procedimento em questão, poderão ser obtidas junto </w:t>
      </w:r>
      <w:r w:rsidR="005E370A" w:rsidRPr="002A0264">
        <w:rPr>
          <w:rFonts w:ascii="Arial" w:eastAsiaTheme="minorHAnsi" w:hAnsi="Arial" w:cs="Arial"/>
          <w:szCs w:val="24"/>
          <w:lang w:eastAsia="en-US"/>
        </w:rPr>
        <w:t>ACEAL de segunda a sexta</w:t>
      </w:r>
      <w:r w:rsidR="001942C9" w:rsidRPr="002A0264">
        <w:rPr>
          <w:rFonts w:ascii="Arial" w:eastAsiaTheme="minorHAnsi" w:hAnsi="Arial" w:cs="Arial"/>
          <w:szCs w:val="24"/>
          <w:lang w:eastAsia="en-US"/>
        </w:rPr>
        <w:t>,</w:t>
      </w:r>
      <w:r w:rsidR="005E370A" w:rsidRPr="002A0264">
        <w:rPr>
          <w:rFonts w:ascii="Arial" w:eastAsiaTheme="minorHAnsi" w:hAnsi="Arial" w:cs="Arial"/>
          <w:szCs w:val="24"/>
          <w:lang w:eastAsia="en-US"/>
        </w:rPr>
        <w:t xml:space="preserve"> </w:t>
      </w:r>
      <w:r w:rsidRPr="002A0264">
        <w:rPr>
          <w:rFonts w:ascii="Arial" w:eastAsiaTheme="minorHAnsi" w:hAnsi="Arial" w:cs="Arial"/>
          <w:szCs w:val="24"/>
          <w:lang w:eastAsia="en-US"/>
        </w:rPr>
        <w:t xml:space="preserve">das </w:t>
      </w:r>
      <w:r w:rsidR="005E370A" w:rsidRPr="002A0264">
        <w:rPr>
          <w:rFonts w:ascii="Arial" w:eastAsiaTheme="minorHAnsi" w:hAnsi="Arial" w:cs="Arial"/>
          <w:szCs w:val="24"/>
          <w:lang w:eastAsia="en-US"/>
        </w:rPr>
        <w:t>07:00</w:t>
      </w:r>
      <w:r w:rsidRPr="002A0264">
        <w:rPr>
          <w:rFonts w:ascii="Arial" w:eastAsiaTheme="minorHAnsi" w:hAnsi="Arial" w:cs="Arial"/>
          <w:szCs w:val="24"/>
          <w:lang w:eastAsia="en-US"/>
        </w:rPr>
        <w:t>h às 1</w:t>
      </w:r>
      <w:r w:rsidR="005E370A" w:rsidRPr="002A0264">
        <w:rPr>
          <w:rFonts w:ascii="Arial" w:eastAsiaTheme="minorHAnsi" w:hAnsi="Arial" w:cs="Arial"/>
          <w:szCs w:val="24"/>
          <w:lang w:eastAsia="en-US"/>
        </w:rPr>
        <w:t>1:00</w:t>
      </w:r>
      <w:r w:rsidRPr="002A0264">
        <w:rPr>
          <w:rFonts w:ascii="Arial" w:eastAsiaTheme="minorHAnsi" w:hAnsi="Arial" w:cs="Arial"/>
          <w:szCs w:val="24"/>
          <w:lang w:eastAsia="en-US"/>
        </w:rPr>
        <w:t>h, diretamente</w:t>
      </w:r>
      <w:r w:rsidR="00F11562" w:rsidRPr="002A0264">
        <w:rPr>
          <w:rFonts w:ascii="Arial" w:eastAsiaTheme="minorHAnsi" w:hAnsi="Arial" w:cs="Arial"/>
          <w:szCs w:val="24"/>
          <w:lang w:eastAsia="en-US"/>
        </w:rPr>
        <w:t>.</w:t>
      </w:r>
    </w:p>
    <w:p w:rsidR="00F13033" w:rsidRPr="002A0264" w:rsidRDefault="00F13033" w:rsidP="00F13033">
      <w:pPr>
        <w:pStyle w:val="PargrafodaLista"/>
        <w:rPr>
          <w:rFonts w:ascii="Arial" w:hAnsi="Arial" w:cs="Arial"/>
          <w:szCs w:val="24"/>
        </w:rPr>
      </w:pPr>
    </w:p>
    <w:p w:rsidR="00F13033" w:rsidRPr="002A0264" w:rsidRDefault="00F13033" w:rsidP="00F13033">
      <w:pPr>
        <w:pStyle w:val="PargrafodaLista"/>
        <w:widowControl w:val="0"/>
        <w:tabs>
          <w:tab w:val="left" w:pos="0"/>
        </w:tabs>
        <w:autoSpaceDE w:val="0"/>
        <w:autoSpaceDN w:val="0"/>
        <w:ind w:left="0"/>
        <w:contextualSpacing w:val="0"/>
        <w:rPr>
          <w:rFonts w:ascii="Arial" w:hAnsi="Arial" w:cs="Arial"/>
          <w:szCs w:val="24"/>
        </w:rPr>
      </w:pP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CB6" w:rsidRPr="002A0264" w:rsidRDefault="00CE5210" w:rsidP="00F13033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sz w:val="24"/>
          <w:szCs w:val="24"/>
        </w:rPr>
        <w:t>Alcinópolis</w:t>
      </w:r>
      <w:r w:rsidR="00AB4CB6" w:rsidRPr="002A0264">
        <w:rPr>
          <w:rFonts w:ascii="Arial" w:hAnsi="Arial" w:cs="Arial"/>
          <w:sz w:val="24"/>
          <w:szCs w:val="24"/>
        </w:rPr>
        <w:t>/</w:t>
      </w:r>
      <w:r w:rsidRPr="002A0264">
        <w:rPr>
          <w:rFonts w:ascii="Arial" w:hAnsi="Arial" w:cs="Arial"/>
          <w:sz w:val="24"/>
          <w:szCs w:val="24"/>
        </w:rPr>
        <w:t>MS</w:t>
      </w:r>
      <w:r w:rsidR="00AB4CB6" w:rsidRPr="002A0264">
        <w:rPr>
          <w:rFonts w:ascii="Arial" w:hAnsi="Arial" w:cs="Arial"/>
          <w:sz w:val="24"/>
          <w:szCs w:val="24"/>
        </w:rPr>
        <w:t>,</w:t>
      </w:r>
      <w:r w:rsidR="00F07F3A" w:rsidRPr="002A0264">
        <w:rPr>
          <w:rFonts w:ascii="Arial" w:hAnsi="Arial" w:cs="Arial"/>
          <w:sz w:val="24"/>
          <w:szCs w:val="24"/>
        </w:rPr>
        <w:t xml:space="preserve"> </w:t>
      </w:r>
      <w:r w:rsidR="00AB4CB6" w:rsidRPr="002A0264">
        <w:rPr>
          <w:rFonts w:ascii="Arial" w:hAnsi="Arial" w:cs="Arial"/>
          <w:sz w:val="24"/>
          <w:szCs w:val="24"/>
        </w:rPr>
        <w:t xml:space="preserve"> </w:t>
      </w:r>
      <w:r w:rsidRPr="002A0264">
        <w:rPr>
          <w:rFonts w:ascii="Arial" w:hAnsi="Arial" w:cs="Arial"/>
          <w:sz w:val="24"/>
          <w:szCs w:val="24"/>
        </w:rPr>
        <w:t>......</w:t>
      </w:r>
      <w:r w:rsidR="00AB4CB6" w:rsidRPr="002A0264">
        <w:rPr>
          <w:rFonts w:ascii="Arial" w:hAnsi="Arial" w:cs="Arial"/>
          <w:sz w:val="24"/>
          <w:szCs w:val="24"/>
        </w:rPr>
        <w:t xml:space="preserve"> de </w:t>
      </w:r>
      <w:r w:rsidRPr="002A0264">
        <w:rPr>
          <w:rFonts w:ascii="Arial" w:hAnsi="Arial" w:cs="Arial"/>
          <w:sz w:val="24"/>
          <w:szCs w:val="24"/>
        </w:rPr>
        <w:t>.........</w:t>
      </w:r>
      <w:r w:rsidR="00AB4CB6" w:rsidRPr="002A0264">
        <w:rPr>
          <w:rFonts w:ascii="Arial" w:hAnsi="Arial" w:cs="Arial"/>
          <w:sz w:val="24"/>
          <w:szCs w:val="24"/>
        </w:rPr>
        <w:t xml:space="preserve"> de 2018.</w:t>
      </w:r>
    </w:p>
    <w:p w:rsidR="00F13033" w:rsidRPr="002A0264" w:rsidRDefault="00F13033" w:rsidP="00F13033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D3620" w:rsidRPr="002A0264" w:rsidRDefault="006D3620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2A0264" w:rsidRPr="002A0264" w:rsidTr="00907B74">
        <w:tc>
          <w:tcPr>
            <w:tcW w:w="4677" w:type="dxa"/>
          </w:tcPr>
          <w:p w:rsidR="00907B74" w:rsidRPr="002A0264" w:rsidRDefault="00907B74" w:rsidP="00F13033">
            <w:pPr>
              <w:pBdr>
                <w:bottom w:val="single" w:sz="12" w:space="1" w:color="auto"/>
              </w:pBd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7B74" w:rsidRPr="002A0264" w:rsidRDefault="00907B74" w:rsidP="00F13033">
            <w:pPr>
              <w:pBdr>
                <w:bottom w:val="single" w:sz="12" w:space="1" w:color="auto"/>
              </w:pBd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190A" w:rsidRPr="002A0264" w:rsidRDefault="00907B74" w:rsidP="00F13033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sz w:val="24"/>
                <w:szCs w:val="24"/>
              </w:rPr>
              <w:t>WALDEMAR BARBOSA FILHO</w:t>
            </w:r>
          </w:p>
          <w:p w:rsidR="00907B74" w:rsidRPr="002A0264" w:rsidRDefault="00907B74" w:rsidP="00F13033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sz w:val="20"/>
                <w:szCs w:val="24"/>
              </w:rPr>
              <w:t>Presidente da Associação Comercial e Empresarial de Alcinópolis - ACEAL</w:t>
            </w:r>
          </w:p>
        </w:tc>
        <w:tc>
          <w:tcPr>
            <w:tcW w:w="4677" w:type="dxa"/>
          </w:tcPr>
          <w:p w:rsidR="00907B74" w:rsidRPr="002A0264" w:rsidRDefault="00907B74" w:rsidP="00F13033">
            <w:pPr>
              <w:pBdr>
                <w:bottom w:val="single" w:sz="12" w:space="1" w:color="auto"/>
              </w:pBd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07B74" w:rsidRPr="002A0264" w:rsidRDefault="00907B74" w:rsidP="00F13033">
            <w:pPr>
              <w:pBdr>
                <w:bottom w:val="single" w:sz="12" w:space="1" w:color="auto"/>
              </w:pBd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07B74" w:rsidRPr="002A0264" w:rsidRDefault="00907B74" w:rsidP="00F13033">
            <w:pPr>
              <w:autoSpaceDE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DALMY CRISÓSTOMO DA SILVA</w:t>
            </w:r>
          </w:p>
          <w:p w:rsidR="00C5190A" w:rsidRPr="002A0264" w:rsidRDefault="00907B74" w:rsidP="00F13033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0"/>
                <w:szCs w:val="24"/>
              </w:rPr>
              <w:t>Prefeito Municipal</w:t>
            </w:r>
          </w:p>
        </w:tc>
      </w:tr>
      <w:tr w:rsidR="002A0264" w:rsidRPr="002A0264" w:rsidTr="00907B74">
        <w:tc>
          <w:tcPr>
            <w:tcW w:w="4677" w:type="dxa"/>
          </w:tcPr>
          <w:p w:rsidR="00907B74" w:rsidRPr="002A0264" w:rsidRDefault="00907B74" w:rsidP="00F13033">
            <w:pPr>
              <w:jc w:val="center"/>
              <w:rPr>
                <w:rFonts w:ascii="Arial" w:eastAsia="Batang" w:hAnsi="Arial" w:cs="Arial"/>
                <w:b/>
                <w:bCs/>
                <w:sz w:val="24"/>
                <w:szCs w:val="24"/>
              </w:rPr>
            </w:pPr>
          </w:p>
          <w:p w:rsidR="00907B74" w:rsidRPr="002A0264" w:rsidRDefault="00907B74" w:rsidP="00F13033">
            <w:pPr>
              <w:jc w:val="center"/>
              <w:rPr>
                <w:rFonts w:ascii="Arial" w:eastAsia="Batang" w:hAnsi="Arial" w:cs="Arial"/>
                <w:b/>
                <w:bCs/>
                <w:sz w:val="24"/>
                <w:szCs w:val="24"/>
              </w:rPr>
            </w:pPr>
          </w:p>
          <w:p w:rsidR="00907B74" w:rsidRPr="002A0264" w:rsidRDefault="00907B74" w:rsidP="00F13033">
            <w:pPr>
              <w:jc w:val="center"/>
              <w:rPr>
                <w:rFonts w:ascii="Arial" w:eastAsia="Batang" w:hAnsi="Arial" w:cs="Arial"/>
                <w:b/>
                <w:bCs/>
                <w:sz w:val="24"/>
                <w:szCs w:val="24"/>
              </w:rPr>
            </w:pPr>
          </w:p>
          <w:p w:rsidR="00907B74" w:rsidRPr="002A0264" w:rsidRDefault="00907B74" w:rsidP="00F13033">
            <w:pPr>
              <w:pBdr>
                <w:bottom w:val="single" w:sz="12" w:space="1" w:color="auto"/>
              </w:pBdr>
              <w:jc w:val="center"/>
              <w:rPr>
                <w:rFonts w:ascii="Arial" w:eastAsia="Batang" w:hAnsi="Arial" w:cs="Arial"/>
                <w:b/>
                <w:bCs/>
                <w:sz w:val="24"/>
                <w:szCs w:val="24"/>
              </w:rPr>
            </w:pPr>
          </w:p>
          <w:p w:rsidR="00907B74" w:rsidRPr="002A0264" w:rsidRDefault="00907B74" w:rsidP="00F13033">
            <w:pPr>
              <w:jc w:val="center"/>
              <w:rPr>
                <w:rFonts w:ascii="Arial" w:eastAsia="Batang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eastAsia="Batang" w:hAnsi="Arial" w:cs="Arial"/>
                <w:b/>
                <w:bCs/>
                <w:sz w:val="24"/>
                <w:szCs w:val="24"/>
              </w:rPr>
              <w:t xml:space="preserve">BRUNA BARBOSA </w:t>
            </w:r>
          </w:p>
          <w:p w:rsidR="00C5190A" w:rsidRPr="002A0264" w:rsidRDefault="00907B74" w:rsidP="00F130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0264">
              <w:rPr>
                <w:rFonts w:ascii="Arial" w:eastAsia="Batang" w:hAnsi="Arial" w:cs="Arial"/>
                <w:b/>
                <w:bCs/>
                <w:sz w:val="20"/>
                <w:szCs w:val="24"/>
              </w:rPr>
              <w:t>Secretária Municipal de Desenvolvimento, Agricultura, Pecuária, Turismo e Meio Ambiente</w:t>
            </w:r>
          </w:p>
        </w:tc>
        <w:tc>
          <w:tcPr>
            <w:tcW w:w="4677" w:type="dxa"/>
          </w:tcPr>
          <w:p w:rsidR="00C5190A" w:rsidRPr="002A0264" w:rsidRDefault="00C5190A" w:rsidP="00F13033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3620" w:rsidRPr="002A0264" w:rsidRDefault="006D3620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D3620" w:rsidRPr="002A0264" w:rsidSect="00704EFD">
      <w:headerReference w:type="default" r:id="rId10"/>
      <w:footerReference w:type="default" r:id="rId11"/>
      <w:type w:val="continuous"/>
      <w:pgSz w:w="11906" w:h="16838"/>
      <w:pgMar w:top="2900" w:right="99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E9C" w:rsidRDefault="00570E9C" w:rsidP="00D61119">
      <w:pPr>
        <w:spacing w:after="0" w:line="240" w:lineRule="auto"/>
      </w:pPr>
      <w:r>
        <w:separator/>
      </w:r>
    </w:p>
  </w:endnote>
  <w:endnote w:type="continuationSeparator" w:id="0">
    <w:p w:rsidR="00570E9C" w:rsidRDefault="00570E9C" w:rsidP="00D6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CD" w:rsidRPr="005371CD" w:rsidRDefault="005371CD" w:rsidP="005371CD">
    <w:pPr>
      <w:rPr>
        <w:b/>
        <w:sz w:val="24"/>
        <w:szCs w:val="24"/>
      </w:rPr>
    </w:pPr>
  </w:p>
  <w:p w:rsidR="005371CD" w:rsidRPr="005371CD" w:rsidRDefault="00B068AE" w:rsidP="005371CD">
    <w:pPr>
      <w:pStyle w:val="Rodap"/>
      <w:jc w:val="center"/>
      <w:rPr>
        <w:color w:val="0000FF"/>
        <w:sz w:val="18"/>
        <w:szCs w:val="18"/>
      </w:rPr>
    </w:pPr>
    <w:r w:rsidRPr="00B068AE">
      <w:rPr>
        <w:color w:val="0000FF"/>
        <w:sz w:val="18"/>
        <w:szCs w:val="18"/>
      </w:rPr>
      <w:t> Rua Olegário Barbosa da Silveira, 1344</w:t>
    </w:r>
    <w:r>
      <w:rPr>
        <w:color w:val="0000FF"/>
        <w:sz w:val="18"/>
        <w:szCs w:val="18"/>
      </w:rPr>
      <w:t xml:space="preserve"> </w:t>
    </w:r>
    <w:r w:rsidR="005371CD" w:rsidRPr="005371CD">
      <w:rPr>
        <w:color w:val="0000FF"/>
        <w:sz w:val="18"/>
        <w:szCs w:val="18"/>
      </w:rPr>
      <w:t xml:space="preserve">– 79.350-000 </w:t>
    </w:r>
    <w:r w:rsidR="005371CD" w:rsidRPr="005371CD">
      <w:rPr>
        <w:rFonts w:ascii="Wingdings" w:hAnsi="Wingdings"/>
        <w:color w:val="0000FF"/>
        <w:sz w:val="18"/>
        <w:szCs w:val="18"/>
      </w:rPr>
      <w:t></w:t>
    </w:r>
    <w:r w:rsidR="005371CD" w:rsidRPr="005371CD">
      <w:rPr>
        <w:color w:val="0000FF"/>
        <w:sz w:val="18"/>
        <w:szCs w:val="18"/>
      </w:rPr>
      <w:t>(67) 3260-1739 – Alcinópolis – MS</w:t>
    </w:r>
  </w:p>
  <w:p w:rsidR="005371CD" w:rsidRPr="005371CD" w:rsidRDefault="00570E9C" w:rsidP="005371CD">
    <w:pPr>
      <w:pStyle w:val="Rodap"/>
      <w:jc w:val="center"/>
      <w:rPr>
        <w:color w:val="0000FF"/>
        <w:sz w:val="18"/>
        <w:szCs w:val="18"/>
      </w:rPr>
    </w:pPr>
    <w:hyperlink r:id="rId1" w:history="1">
      <w:r w:rsidR="00080DAD" w:rsidRPr="00B55FC6">
        <w:rPr>
          <w:rStyle w:val="Hyperlink"/>
          <w:sz w:val="18"/>
          <w:szCs w:val="18"/>
        </w:rPr>
        <w:t>desenvovimentoalcinopolis@gmail.com</w:t>
      </w:r>
    </w:hyperlink>
  </w:p>
  <w:p w:rsidR="00307B60" w:rsidRPr="005371CD" w:rsidRDefault="00307B60" w:rsidP="005371CD">
    <w:pPr>
      <w:pStyle w:val="Rodap"/>
      <w:rPr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E9C" w:rsidRDefault="00570E9C" w:rsidP="00D61119">
      <w:pPr>
        <w:spacing w:after="0" w:line="240" w:lineRule="auto"/>
      </w:pPr>
      <w:r>
        <w:separator/>
      </w:r>
    </w:p>
  </w:footnote>
  <w:footnote w:type="continuationSeparator" w:id="0">
    <w:p w:rsidR="00570E9C" w:rsidRDefault="00570E9C" w:rsidP="00D6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60" w:rsidRPr="00D64C49" w:rsidRDefault="002B036E" w:rsidP="002B036E">
    <w:pPr>
      <w:pStyle w:val="Cabealho"/>
      <w:ind w:left="-1701"/>
      <w:jc w:val="right"/>
      <w:rPr>
        <w:rFonts w:ascii="Californian FB" w:hAnsi="Californian FB"/>
        <w:b/>
        <w:i/>
        <w:color w:val="1F4E79" w:themeColor="accent1" w:themeShade="80"/>
      </w:rPr>
    </w:pPr>
    <w:r w:rsidRPr="002B036E">
      <w:rPr>
        <w:rFonts w:ascii="Calibri" w:eastAsia="Calibri" w:hAnsi="Calibri" w:cs="Times New Roman"/>
        <w:noProof/>
        <w:lang w:eastAsia="pt-BR"/>
      </w:rPr>
      <w:drawing>
        <wp:inline distT="0" distB="0" distL="0" distR="0" wp14:anchorId="7BA4BC67" wp14:editId="79DCA2D1">
          <wp:extent cx="7635240" cy="1708150"/>
          <wp:effectExtent l="0" t="0" r="3810" b="635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135" cy="1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2AB"/>
    <w:multiLevelType w:val="multilevel"/>
    <w:tmpl w:val="09FEA0A2"/>
    <w:lvl w:ilvl="0">
      <w:start w:val="1"/>
      <w:numFmt w:val="decimal"/>
      <w:lvlText w:val="%1"/>
      <w:lvlJc w:val="left"/>
      <w:pPr>
        <w:ind w:left="784" w:hanging="50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84" w:hanging="500"/>
      </w:pPr>
      <w:rPr>
        <w:rFonts w:ascii="Arial" w:eastAsia="Arial" w:hAnsi="Arial" w:cs="Arial" w:hint="default"/>
        <w:b/>
        <w:bCs/>
        <w:color w:val="000009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784" w:hanging="678"/>
      </w:pPr>
      <w:rPr>
        <w:rFonts w:ascii="Arial" w:eastAsia="Arial" w:hAnsi="Arial" w:cs="Arial" w:hint="default"/>
        <w:b/>
        <w:bCs/>
        <w:color w:val="000009"/>
        <w:spacing w:val="-2"/>
        <w:w w:val="99"/>
        <w:sz w:val="24"/>
        <w:szCs w:val="24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1504" w:hanging="360"/>
      </w:pPr>
      <w:rPr>
        <w:rFonts w:ascii="Arial" w:eastAsia="Arial" w:hAnsi="Arial" w:cs="Arial" w:hint="default"/>
        <w:color w:val="000009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7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31314A5"/>
    <w:multiLevelType w:val="hybridMultilevel"/>
    <w:tmpl w:val="7008544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1C1ECB"/>
    <w:multiLevelType w:val="multilevel"/>
    <w:tmpl w:val="9E80FFFA"/>
    <w:lvl w:ilvl="0">
      <w:start w:val="2"/>
      <w:numFmt w:val="decimal"/>
      <w:lvlText w:val="%1."/>
      <w:lvlJc w:val="left"/>
      <w:pPr>
        <w:ind w:left="550" w:hanging="408"/>
      </w:pPr>
      <w:rPr>
        <w:rFonts w:hint="default"/>
        <w:b/>
        <w:color w:val="00000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9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9"/>
      </w:rPr>
    </w:lvl>
  </w:abstractNum>
  <w:abstractNum w:abstractNumId="3" w15:restartNumberingAfterBreak="0">
    <w:nsid w:val="0D593EC0"/>
    <w:multiLevelType w:val="multilevel"/>
    <w:tmpl w:val="22A6B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893FB9"/>
    <w:multiLevelType w:val="hybridMultilevel"/>
    <w:tmpl w:val="AD16CA9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4F48B7"/>
    <w:multiLevelType w:val="hybridMultilevel"/>
    <w:tmpl w:val="4468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42958"/>
    <w:multiLevelType w:val="hybridMultilevel"/>
    <w:tmpl w:val="AC5E34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E66A2"/>
    <w:multiLevelType w:val="hybridMultilevel"/>
    <w:tmpl w:val="2E9C9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154E5"/>
    <w:multiLevelType w:val="hybridMultilevel"/>
    <w:tmpl w:val="5DF29F50"/>
    <w:lvl w:ilvl="0" w:tplc="0416000F">
      <w:start w:val="1"/>
      <w:numFmt w:val="decimal"/>
      <w:lvlText w:val="%1."/>
      <w:lvlJc w:val="left"/>
      <w:pPr>
        <w:ind w:left="10"/>
      </w:pPr>
      <w:rPr>
        <w:rFonts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0A7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AB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CC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CE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1F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03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89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C72EB7"/>
    <w:multiLevelType w:val="hybridMultilevel"/>
    <w:tmpl w:val="B360E66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4725D7"/>
    <w:multiLevelType w:val="hybridMultilevel"/>
    <w:tmpl w:val="AA82DFCE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7C903A3"/>
    <w:multiLevelType w:val="hybridMultilevel"/>
    <w:tmpl w:val="5ADE4E4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84066C5"/>
    <w:multiLevelType w:val="hybridMultilevel"/>
    <w:tmpl w:val="B9D82D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EC741F4"/>
    <w:multiLevelType w:val="hybridMultilevel"/>
    <w:tmpl w:val="1E8C615E"/>
    <w:lvl w:ilvl="0" w:tplc="DF8C93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F2DFF"/>
    <w:multiLevelType w:val="multilevel"/>
    <w:tmpl w:val="9CC02258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0B00C38"/>
    <w:multiLevelType w:val="multilevel"/>
    <w:tmpl w:val="C94E288C"/>
    <w:lvl w:ilvl="0">
      <w:start w:val="9"/>
      <w:numFmt w:val="decimal"/>
      <w:lvlText w:val="%1"/>
      <w:lvlJc w:val="left"/>
      <w:pPr>
        <w:ind w:left="784" w:hanging="50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84" w:hanging="500"/>
      </w:pPr>
      <w:rPr>
        <w:rFonts w:ascii="Arial" w:eastAsia="Arial" w:hAnsi="Arial" w:cs="Arial" w:hint="default"/>
        <w:b/>
        <w:bCs/>
        <w:color w:val="000009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784" w:hanging="678"/>
      </w:pPr>
      <w:rPr>
        <w:rFonts w:ascii="Arial" w:eastAsia="Arial" w:hAnsi="Arial" w:cs="Arial" w:hint="default"/>
        <w:b/>
        <w:bCs/>
        <w:color w:val="000009"/>
        <w:spacing w:val="-2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841" w:hanging="67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2" w:hanging="67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83" w:hanging="67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3" w:hanging="67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24" w:hanging="67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45" w:hanging="678"/>
      </w:pPr>
      <w:rPr>
        <w:rFonts w:hint="default"/>
        <w:lang w:val="en-US" w:eastAsia="en-US" w:bidi="en-US"/>
      </w:rPr>
    </w:lvl>
  </w:abstractNum>
  <w:abstractNum w:abstractNumId="16" w15:restartNumberingAfterBreak="0">
    <w:nsid w:val="334B1278"/>
    <w:multiLevelType w:val="multilevel"/>
    <w:tmpl w:val="6E004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4E45D6"/>
    <w:multiLevelType w:val="hybridMultilevel"/>
    <w:tmpl w:val="E1A864E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A947868"/>
    <w:multiLevelType w:val="hybridMultilevel"/>
    <w:tmpl w:val="165C211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8E41626"/>
    <w:multiLevelType w:val="hybridMultilevel"/>
    <w:tmpl w:val="AC78EC3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277370"/>
    <w:multiLevelType w:val="hybridMultilevel"/>
    <w:tmpl w:val="BAA4D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442DB"/>
    <w:multiLevelType w:val="hybridMultilevel"/>
    <w:tmpl w:val="0F069C90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51237BEE"/>
    <w:multiLevelType w:val="hybridMultilevel"/>
    <w:tmpl w:val="483C8FA8"/>
    <w:lvl w:ilvl="0" w:tplc="0416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 w15:restartNumberingAfterBreak="0">
    <w:nsid w:val="543A02C4"/>
    <w:multiLevelType w:val="multilevel"/>
    <w:tmpl w:val="626AF6C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561D0E"/>
    <w:multiLevelType w:val="hybridMultilevel"/>
    <w:tmpl w:val="C19AB75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5" w15:restartNumberingAfterBreak="0">
    <w:nsid w:val="59C643C0"/>
    <w:multiLevelType w:val="multilevel"/>
    <w:tmpl w:val="9D6A9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26" w15:restartNumberingAfterBreak="0">
    <w:nsid w:val="5DE61770"/>
    <w:multiLevelType w:val="hybridMultilevel"/>
    <w:tmpl w:val="AA6ECCC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57E5288"/>
    <w:multiLevelType w:val="hybridMultilevel"/>
    <w:tmpl w:val="F17258E2"/>
    <w:lvl w:ilvl="0" w:tplc="45287F64">
      <w:start w:val="6"/>
      <w:numFmt w:val="decimal"/>
      <w:lvlText w:val="%1."/>
      <w:lvlJc w:val="left"/>
      <w:pPr>
        <w:ind w:left="784" w:hanging="471"/>
      </w:pPr>
      <w:rPr>
        <w:rFonts w:ascii="Arial" w:eastAsia="Arial" w:hAnsi="Arial" w:cs="Arial" w:hint="default"/>
        <w:color w:val="000009"/>
        <w:spacing w:val="-12"/>
        <w:w w:val="99"/>
        <w:sz w:val="24"/>
        <w:szCs w:val="24"/>
        <w:lang w:val="en-US" w:eastAsia="en-US" w:bidi="en-US"/>
      </w:rPr>
    </w:lvl>
    <w:lvl w:ilvl="1" w:tplc="803606A6">
      <w:start w:val="1"/>
      <w:numFmt w:val="lowerLetter"/>
      <w:lvlText w:val="%2)"/>
      <w:lvlJc w:val="left"/>
      <w:pPr>
        <w:ind w:left="1050" w:hanging="269"/>
      </w:pPr>
      <w:rPr>
        <w:rFonts w:ascii="Arial" w:eastAsia="Arial" w:hAnsi="Arial" w:cs="Arial" w:hint="default"/>
        <w:color w:val="000009"/>
        <w:w w:val="99"/>
        <w:sz w:val="24"/>
        <w:szCs w:val="24"/>
        <w:lang w:val="en-US" w:eastAsia="en-US" w:bidi="en-US"/>
      </w:rPr>
    </w:lvl>
    <w:lvl w:ilvl="2" w:tplc="5A061524">
      <w:numFmt w:val="bullet"/>
      <w:lvlText w:val="•"/>
      <w:lvlJc w:val="left"/>
      <w:pPr>
        <w:ind w:left="2162" w:hanging="269"/>
      </w:pPr>
      <w:rPr>
        <w:rFonts w:hint="default"/>
        <w:lang w:val="en-US" w:eastAsia="en-US" w:bidi="en-US"/>
      </w:rPr>
    </w:lvl>
    <w:lvl w:ilvl="3" w:tplc="5DEA5FFE">
      <w:numFmt w:val="bullet"/>
      <w:lvlText w:val="•"/>
      <w:lvlJc w:val="left"/>
      <w:pPr>
        <w:ind w:left="3265" w:hanging="269"/>
      </w:pPr>
      <w:rPr>
        <w:rFonts w:hint="default"/>
        <w:lang w:val="en-US" w:eastAsia="en-US" w:bidi="en-US"/>
      </w:rPr>
    </w:lvl>
    <w:lvl w:ilvl="4" w:tplc="F6DE2854">
      <w:numFmt w:val="bullet"/>
      <w:lvlText w:val="•"/>
      <w:lvlJc w:val="left"/>
      <w:pPr>
        <w:ind w:left="4368" w:hanging="269"/>
      </w:pPr>
      <w:rPr>
        <w:rFonts w:hint="default"/>
        <w:lang w:val="en-US" w:eastAsia="en-US" w:bidi="en-US"/>
      </w:rPr>
    </w:lvl>
    <w:lvl w:ilvl="5" w:tplc="8C620478">
      <w:numFmt w:val="bullet"/>
      <w:lvlText w:val="•"/>
      <w:lvlJc w:val="left"/>
      <w:pPr>
        <w:ind w:left="5471" w:hanging="269"/>
      </w:pPr>
      <w:rPr>
        <w:rFonts w:hint="default"/>
        <w:lang w:val="en-US" w:eastAsia="en-US" w:bidi="en-US"/>
      </w:rPr>
    </w:lvl>
    <w:lvl w:ilvl="6" w:tplc="EF0E80AA">
      <w:numFmt w:val="bullet"/>
      <w:lvlText w:val="•"/>
      <w:lvlJc w:val="left"/>
      <w:pPr>
        <w:ind w:left="6574" w:hanging="269"/>
      </w:pPr>
      <w:rPr>
        <w:rFonts w:hint="default"/>
        <w:lang w:val="en-US" w:eastAsia="en-US" w:bidi="en-US"/>
      </w:rPr>
    </w:lvl>
    <w:lvl w:ilvl="7" w:tplc="876EEEAA">
      <w:numFmt w:val="bullet"/>
      <w:lvlText w:val="•"/>
      <w:lvlJc w:val="left"/>
      <w:pPr>
        <w:ind w:left="7677" w:hanging="269"/>
      </w:pPr>
      <w:rPr>
        <w:rFonts w:hint="default"/>
        <w:lang w:val="en-US" w:eastAsia="en-US" w:bidi="en-US"/>
      </w:rPr>
    </w:lvl>
    <w:lvl w:ilvl="8" w:tplc="B122D5CA">
      <w:numFmt w:val="bullet"/>
      <w:lvlText w:val="•"/>
      <w:lvlJc w:val="left"/>
      <w:pPr>
        <w:ind w:left="8780" w:hanging="269"/>
      </w:pPr>
      <w:rPr>
        <w:rFonts w:hint="default"/>
        <w:lang w:val="en-US" w:eastAsia="en-US" w:bidi="en-US"/>
      </w:rPr>
    </w:lvl>
  </w:abstractNum>
  <w:abstractNum w:abstractNumId="28" w15:restartNumberingAfterBreak="0">
    <w:nsid w:val="68706123"/>
    <w:multiLevelType w:val="hybridMultilevel"/>
    <w:tmpl w:val="78FA9636"/>
    <w:lvl w:ilvl="0" w:tplc="16528D7E">
      <w:start w:val="1"/>
      <w:numFmt w:val="decimal"/>
      <w:lvlText w:val="%1."/>
      <w:lvlJc w:val="left"/>
      <w:pPr>
        <w:ind w:left="1050" w:hanging="269"/>
      </w:pPr>
      <w:rPr>
        <w:rFonts w:ascii="Arial" w:eastAsia="Arial" w:hAnsi="Arial" w:cs="Arial" w:hint="default"/>
        <w:b/>
        <w:bCs/>
        <w:color w:val="000009"/>
        <w:w w:val="100"/>
        <w:sz w:val="24"/>
        <w:szCs w:val="24"/>
        <w:lang w:val="en-US" w:eastAsia="en-US" w:bidi="en-US"/>
      </w:rPr>
    </w:lvl>
    <w:lvl w:ilvl="1" w:tplc="7F7C27D0">
      <w:numFmt w:val="bullet"/>
      <w:lvlText w:val="•"/>
      <w:lvlJc w:val="left"/>
      <w:pPr>
        <w:ind w:left="2052" w:hanging="269"/>
      </w:pPr>
      <w:rPr>
        <w:rFonts w:hint="default"/>
        <w:lang w:val="en-US" w:eastAsia="en-US" w:bidi="en-US"/>
      </w:rPr>
    </w:lvl>
    <w:lvl w:ilvl="2" w:tplc="BEB84EB4">
      <w:numFmt w:val="bullet"/>
      <w:lvlText w:val="•"/>
      <w:lvlJc w:val="left"/>
      <w:pPr>
        <w:ind w:left="3045" w:hanging="269"/>
      </w:pPr>
      <w:rPr>
        <w:rFonts w:hint="default"/>
        <w:lang w:val="en-US" w:eastAsia="en-US" w:bidi="en-US"/>
      </w:rPr>
    </w:lvl>
    <w:lvl w:ilvl="3" w:tplc="B84479D0">
      <w:numFmt w:val="bullet"/>
      <w:lvlText w:val="•"/>
      <w:lvlJc w:val="left"/>
      <w:pPr>
        <w:ind w:left="4037" w:hanging="269"/>
      </w:pPr>
      <w:rPr>
        <w:rFonts w:hint="default"/>
        <w:lang w:val="en-US" w:eastAsia="en-US" w:bidi="en-US"/>
      </w:rPr>
    </w:lvl>
    <w:lvl w:ilvl="4" w:tplc="B02C2A00">
      <w:numFmt w:val="bullet"/>
      <w:lvlText w:val="•"/>
      <w:lvlJc w:val="left"/>
      <w:pPr>
        <w:ind w:left="5030" w:hanging="269"/>
      </w:pPr>
      <w:rPr>
        <w:rFonts w:hint="default"/>
        <w:lang w:val="en-US" w:eastAsia="en-US" w:bidi="en-US"/>
      </w:rPr>
    </w:lvl>
    <w:lvl w:ilvl="5" w:tplc="9190B9E6">
      <w:numFmt w:val="bullet"/>
      <w:lvlText w:val="•"/>
      <w:lvlJc w:val="left"/>
      <w:pPr>
        <w:ind w:left="6023" w:hanging="269"/>
      </w:pPr>
      <w:rPr>
        <w:rFonts w:hint="default"/>
        <w:lang w:val="en-US" w:eastAsia="en-US" w:bidi="en-US"/>
      </w:rPr>
    </w:lvl>
    <w:lvl w:ilvl="6" w:tplc="66DEE264">
      <w:numFmt w:val="bullet"/>
      <w:lvlText w:val="•"/>
      <w:lvlJc w:val="left"/>
      <w:pPr>
        <w:ind w:left="7015" w:hanging="269"/>
      </w:pPr>
      <w:rPr>
        <w:rFonts w:hint="default"/>
        <w:lang w:val="en-US" w:eastAsia="en-US" w:bidi="en-US"/>
      </w:rPr>
    </w:lvl>
    <w:lvl w:ilvl="7" w:tplc="9580F0E8">
      <w:numFmt w:val="bullet"/>
      <w:lvlText w:val="•"/>
      <w:lvlJc w:val="left"/>
      <w:pPr>
        <w:ind w:left="8008" w:hanging="269"/>
      </w:pPr>
      <w:rPr>
        <w:rFonts w:hint="default"/>
        <w:lang w:val="en-US" w:eastAsia="en-US" w:bidi="en-US"/>
      </w:rPr>
    </w:lvl>
    <w:lvl w:ilvl="8" w:tplc="7E063D3C">
      <w:numFmt w:val="bullet"/>
      <w:lvlText w:val="•"/>
      <w:lvlJc w:val="left"/>
      <w:pPr>
        <w:ind w:left="9001" w:hanging="269"/>
      </w:pPr>
      <w:rPr>
        <w:rFonts w:hint="default"/>
        <w:lang w:val="en-US" w:eastAsia="en-US" w:bidi="en-US"/>
      </w:rPr>
    </w:lvl>
  </w:abstractNum>
  <w:abstractNum w:abstractNumId="29" w15:restartNumberingAfterBreak="0">
    <w:nsid w:val="6D151C11"/>
    <w:multiLevelType w:val="hybridMultilevel"/>
    <w:tmpl w:val="FC669C1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7704D10"/>
    <w:multiLevelType w:val="hybridMultilevel"/>
    <w:tmpl w:val="2F9E2B3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7A817B0C"/>
    <w:multiLevelType w:val="hybridMultilevel"/>
    <w:tmpl w:val="CFF20C86"/>
    <w:lvl w:ilvl="0" w:tplc="2C4EF4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A89353C"/>
    <w:multiLevelType w:val="hybridMultilevel"/>
    <w:tmpl w:val="E9F629FA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AE27D3D"/>
    <w:multiLevelType w:val="hybridMultilevel"/>
    <w:tmpl w:val="D12E7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B54C3"/>
    <w:multiLevelType w:val="hybridMultilevel"/>
    <w:tmpl w:val="06705CD4"/>
    <w:lvl w:ilvl="0" w:tplc="0416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E863B46"/>
    <w:multiLevelType w:val="hybridMultilevel"/>
    <w:tmpl w:val="1FB0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4"/>
  </w:num>
  <w:num w:numId="4">
    <w:abstractNumId w:val="25"/>
  </w:num>
  <w:num w:numId="5">
    <w:abstractNumId w:val="34"/>
  </w:num>
  <w:num w:numId="6">
    <w:abstractNumId w:val="24"/>
  </w:num>
  <w:num w:numId="7">
    <w:abstractNumId w:val="12"/>
  </w:num>
  <w:num w:numId="8">
    <w:abstractNumId w:val="1"/>
  </w:num>
  <w:num w:numId="9">
    <w:abstractNumId w:val="29"/>
  </w:num>
  <w:num w:numId="10">
    <w:abstractNumId w:val="16"/>
  </w:num>
  <w:num w:numId="11">
    <w:abstractNumId w:val="3"/>
  </w:num>
  <w:num w:numId="12">
    <w:abstractNumId w:val="32"/>
  </w:num>
  <w:num w:numId="13">
    <w:abstractNumId w:val="26"/>
  </w:num>
  <w:num w:numId="14">
    <w:abstractNumId w:val="11"/>
  </w:num>
  <w:num w:numId="15">
    <w:abstractNumId w:val="22"/>
  </w:num>
  <w:num w:numId="16">
    <w:abstractNumId w:val="18"/>
  </w:num>
  <w:num w:numId="17">
    <w:abstractNumId w:val="8"/>
  </w:num>
  <w:num w:numId="18">
    <w:abstractNumId w:val="6"/>
  </w:num>
  <w:num w:numId="19">
    <w:abstractNumId w:val="33"/>
  </w:num>
  <w:num w:numId="20">
    <w:abstractNumId w:val="21"/>
  </w:num>
  <w:num w:numId="21">
    <w:abstractNumId w:val="30"/>
  </w:num>
  <w:num w:numId="22">
    <w:abstractNumId w:val="10"/>
  </w:num>
  <w:num w:numId="23">
    <w:abstractNumId w:val="19"/>
  </w:num>
  <w:num w:numId="24">
    <w:abstractNumId w:val="19"/>
  </w:num>
  <w:num w:numId="25">
    <w:abstractNumId w:val="17"/>
  </w:num>
  <w:num w:numId="26">
    <w:abstractNumId w:val="13"/>
  </w:num>
  <w:num w:numId="27">
    <w:abstractNumId w:val="35"/>
  </w:num>
  <w:num w:numId="28">
    <w:abstractNumId w:val="5"/>
  </w:num>
  <w:num w:numId="29">
    <w:abstractNumId w:val="14"/>
  </w:num>
  <w:num w:numId="30">
    <w:abstractNumId w:val="0"/>
  </w:num>
  <w:num w:numId="31">
    <w:abstractNumId w:val="28"/>
  </w:num>
  <w:num w:numId="32">
    <w:abstractNumId w:val="27"/>
  </w:num>
  <w:num w:numId="33">
    <w:abstractNumId w:val="15"/>
  </w:num>
  <w:num w:numId="34">
    <w:abstractNumId w:val="2"/>
  </w:num>
  <w:num w:numId="35">
    <w:abstractNumId w:val="20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15"/>
    <w:rsid w:val="00012AF4"/>
    <w:rsid w:val="00013122"/>
    <w:rsid w:val="0002323B"/>
    <w:rsid w:val="0002457F"/>
    <w:rsid w:val="00026A27"/>
    <w:rsid w:val="000303BD"/>
    <w:rsid w:val="0004210B"/>
    <w:rsid w:val="00050DAB"/>
    <w:rsid w:val="00055682"/>
    <w:rsid w:val="00057340"/>
    <w:rsid w:val="000652BD"/>
    <w:rsid w:val="000666A5"/>
    <w:rsid w:val="0007176B"/>
    <w:rsid w:val="00071927"/>
    <w:rsid w:val="00077E76"/>
    <w:rsid w:val="00080DAD"/>
    <w:rsid w:val="00082AA5"/>
    <w:rsid w:val="000834EB"/>
    <w:rsid w:val="0008476E"/>
    <w:rsid w:val="00084E08"/>
    <w:rsid w:val="000866E8"/>
    <w:rsid w:val="00086F2F"/>
    <w:rsid w:val="00090BFC"/>
    <w:rsid w:val="00091CA0"/>
    <w:rsid w:val="00093713"/>
    <w:rsid w:val="00096FD1"/>
    <w:rsid w:val="00097041"/>
    <w:rsid w:val="00097BC0"/>
    <w:rsid w:val="000A27D0"/>
    <w:rsid w:val="000A322C"/>
    <w:rsid w:val="000A770F"/>
    <w:rsid w:val="000B0188"/>
    <w:rsid w:val="000D69B8"/>
    <w:rsid w:val="000F54C8"/>
    <w:rsid w:val="000F54DF"/>
    <w:rsid w:val="000F5983"/>
    <w:rsid w:val="000F5B38"/>
    <w:rsid w:val="000F6B37"/>
    <w:rsid w:val="00100731"/>
    <w:rsid w:val="00103637"/>
    <w:rsid w:val="001047FD"/>
    <w:rsid w:val="00107453"/>
    <w:rsid w:val="001114D8"/>
    <w:rsid w:val="00113D4E"/>
    <w:rsid w:val="00114D2F"/>
    <w:rsid w:val="0011552F"/>
    <w:rsid w:val="001214CD"/>
    <w:rsid w:val="00122370"/>
    <w:rsid w:val="00136880"/>
    <w:rsid w:val="0013772B"/>
    <w:rsid w:val="001478EB"/>
    <w:rsid w:val="001533DA"/>
    <w:rsid w:val="0015499D"/>
    <w:rsid w:val="001563B9"/>
    <w:rsid w:val="0016213C"/>
    <w:rsid w:val="00165394"/>
    <w:rsid w:val="001668EE"/>
    <w:rsid w:val="001709AB"/>
    <w:rsid w:val="00172BC0"/>
    <w:rsid w:val="00176AAF"/>
    <w:rsid w:val="00181CC4"/>
    <w:rsid w:val="001828DB"/>
    <w:rsid w:val="001942C9"/>
    <w:rsid w:val="001A5534"/>
    <w:rsid w:val="001A5F3C"/>
    <w:rsid w:val="001A7C7B"/>
    <w:rsid w:val="001B1654"/>
    <w:rsid w:val="001B63EE"/>
    <w:rsid w:val="001C3DB3"/>
    <w:rsid w:val="001C7098"/>
    <w:rsid w:val="001D5773"/>
    <w:rsid w:val="001D735B"/>
    <w:rsid w:val="001E0433"/>
    <w:rsid w:val="001E154E"/>
    <w:rsid w:val="001E25B7"/>
    <w:rsid w:val="001E7E5B"/>
    <w:rsid w:val="001F47E1"/>
    <w:rsid w:val="001F6BAB"/>
    <w:rsid w:val="0020081A"/>
    <w:rsid w:val="002145FC"/>
    <w:rsid w:val="00220400"/>
    <w:rsid w:val="0022311D"/>
    <w:rsid w:val="002263B2"/>
    <w:rsid w:val="002269EE"/>
    <w:rsid w:val="002322F5"/>
    <w:rsid w:val="00233A65"/>
    <w:rsid w:val="00234C06"/>
    <w:rsid w:val="002356DA"/>
    <w:rsid w:val="00235F4A"/>
    <w:rsid w:val="002414CA"/>
    <w:rsid w:val="00241C87"/>
    <w:rsid w:val="002445B2"/>
    <w:rsid w:val="00244AF5"/>
    <w:rsid w:val="0024704C"/>
    <w:rsid w:val="00252200"/>
    <w:rsid w:val="00263ADA"/>
    <w:rsid w:val="0026471B"/>
    <w:rsid w:val="00264D36"/>
    <w:rsid w:val="00266BFC"/>
    <w:rsid w:val="00270A6F"/>
    <w:rsid w:val="0027171F"/>
    <w:rsid w:val="00272CCF"/>
    <w:rsid w:val="00274A57"/>
    <w:rsid w:val="002779D1"/>
    <w:rsid w:val="002832EF"/>
    <w:rsid w:val="002919FD"/>
    <w:rsid w:val="00291B74"/>
    <w:rsid w:val="00296923"/>
    <w:rsid w:val="002A0264"/>
    <w:rsid w:val="002A0BC6"/>
    <w:rsid w:val="002A0ED0"/>
    <w:rsid w:val="002A124C"/>
    <w:rsid w:val="002A2EC5"/>
    <w:rsid w:val="002A675A"/>
    <w:rsid w:val="002B036E"/>
    <w:rsid w:val="002B2F16"/>
    <w:rsid w:val="002C0A26"/>
    <w:rsid w:val="002C2A6A"/>
    <w:rsid w:val="002C466C"/>
    <w:rsid w:val="002C6E4D"/>
    <w:rsid w:val="002D367A"/>
    <w:rsid w:val="002D4F5C"/>
    <w:rsid w:val="002E5BE5"/>
    <w:rsid w:val="002E695E"/>
    <w:rsid w:val="002E7D42"/>
    <w:rsid w:val="002F0C5B"/>
    <w:rsid w:val="00302474"/>
    <w:rsid w:val="00303617"/>
    <w:rsid w:val="0030507C"/>
    <w:rsid w:val="00307B60"/>
    <w:rsid w:val="0031611A"/>
    <w:rsid w:val="00317626"/>
    <w:rsid w:val="00320FF4"/>
    <w:rsid w:val="00321F72"/>
    <w:rsid w:val="00323865"/>
    <w:rsid w:val="00324C98"/>
    <w:rsid w:val="00326BF9"/>
    <w:rsid w:val="00327AA6"/>
    <w:rsid w:val="0034240D"/>
    <w:rsid w:val="00347188"/>
    <w:rsid w:val="003601D9"/>
    <w:rsid w:val="0037093D"/>
    <w:rsid w:val="00372D2A"/>
    <w:rsid w:val="00376618"/>
    <w:rsid w:val="0038042A"/>
    <w:rsid w:val="003859C9"/>
    <w:rsid w:val="00385D73"/>
    <w:rsid w:val="00394FE4"/>
    <w:rsid w:val="0039560B"/>
    <w:rsid w:val="003A2618"/>
    <w:rsid w:val="003B09ED"/>
    <w:rsid w:val="003B0F9E"/>
    <w:rsid w:val="003B4A48"/>
    <w:rsid w:val="003B4B88"/>
    <w:rsid w:val="003B4F02"/>
    <w:rsid w:val="003B7208"/>
    <w:rsid w:val="003C2327"/>
    <w:rsid w:val="003C40B2"/>
    <w:rsid w:val="003C51C2"/>
    <w:rsid w:val="003C69F3"/>
    <w:rsid w:val="003C75AF"/>
    <w:rsid w:val="003D077A"/>
    <w:rsid w:val="003E38F8"/>
    <w:rsid w:val="003E6B35"/>
    <w:rsid w:val="003F0BEB"/>
    <w:rsid w:val="003F7359"/>
    <w:rsid w:val="003F7E4B"/>
    <w:rsid w:val="00400AEB"/>
    <w:rsid w:val="00405305"/>
    <w:rsid w:val="004177C8"/>
    <w:rsid w:val="00422490"/>
    <w:rsid w:val="00431463"/>
    <w:rsid w:val="004333AC"/>
    <w:rsid w:val="00441951"/>
    <w:rsid w:val="004430C8"/>
    <w:rsid w:val="00446F59"/>
    <w:rsid w:val="004548AD"/>
    <w:rsid w:val="004666F1"/>
    <w:rsid w:val="004759F3"/>
    <w:rsid w:val="004815DB"/>
    <w:rsid w:val="004903FE"/>
    <w:rsid w:val="0049230B"/>
    <w:rsid w:val="004A0816"/>
    <w:rsid w:val="004A0D0C"/>
    <w:rsid w:val="004A2183"/>
    <w:rsid w:val="004B411C"/>
    <w:rsid w:val="004B52EE"/>
    <w:rsid w:val="004B6DAC"/>
    <w:rsid w:val="004C5841"/>
    <w:rsid w:val="004C5E74"/>
    <w:rsid w:val="004D31ED"/>
    <w:rsid w:val="004E16D9"/>
    <w:rsid w:val="004E4C77"/>
    <w:rsid w:val="004E52E1"/>
    <w:rsid w:val="004F2997"/>
    <w:rsid w:val="0050191C"/>
    <w:rsid w:val="0050678F"/>
    <w:rsid w:val="00507071"/>
    <w:rsid w:val="005101C1"/>
    <w:rsid w:val="00510C7E"/>
    <w:rsid w:val="00513F0A"/>
    <w:rsid w:val="005167F1"/>
    <w:rsid w:val="00516F5E"/>
    <w:rsid w:val="0052372D"/>
    <w:rsid w:val="00526CDF"/>
    <w:rsid w:val="005314C2"/>
    <w:rsid w:val="00533BD5"/>
    <w:rsid w:val="00534F6B"/>
    <w:rsid w:val="005358F1"/>
    <w:rsid w:val="005371CD"/>
    <w:rsid w:val="00552921"/>
    <w:rsid w:val="00552FC5"/>
    <w:rsid w:val="005554EC"/>
    <w:rsid w:val="00560EC4"/>
    <w:rsid w:val="0056135E"/>
    <w:rsid w:val="005619BD"/>
    <w:rsid w:val="005630FF"/>
    <w:rsid w:val="00566DB3"/>
    <w:rsid w:val="005704B7"/>
    <w:rsid w:val="00570E9C"/>
    <w:rsid w:val="00571070"/>
    <w:rsid w:val="00572247"/>
    <w:rsid w:val="00572611"/>
    <w:rsid w:val="00573781"/>
    <w:rsid w:val="00574EB3"/>
    <w:rsid w:val="00575D43"/>
    <w:rsid w:val="00582CA2"/>
    <w:rsid w:val="00585CF3"/>
    <w:rsid w:val="0059014A"/>
    <w:rsid w:val="00590BEA"/>
    <w:rsid w:val="00594447"/>
    <w:rsid w:val="005A7861"/>
    <w:rsid w:val="005B5BB5"/>
    <w:rsid w:val="005B7C38"/>
    <w:rsid w:val="005C1B6B"/>
    <w:rsid w:val="005C27CD"/>
    <w:rsid w:val="005C59F1"/>
    <w:rsid w:val="005C7812"/>
    <w:rsid w:val="005D284F"/>
    <w:rsid w:val="005E0E51"/>
    <w:rsid w:val="005E0E61"/>
    <w:rsid w:val="005E179C"/>
    <w:rsid w:val="005E18DA"/>
    <w:rsid w:val="005E2D86"/>
    <w:rsid w:val="005E3536"/>
    <w:rsid w:val="005E370A"/>
    <w:rsid w:val="005F0246"/>
    <w:rsid w:val="005F3804"/>
    <w:rsid w:val="00602589"/>
    <w:rsid w:val="00606F06"/>
    <w:rsid w:val="006134F6"/>
    <w:rsid w:val="0061623C"/>
    <w:rsid w:val="00621F73"/>
    <w:rsid w:val="00631195"/>
    <w:rsid w:val="00643349"/>
    <w:rsid w:val="00644881"/>
    <w:rsid w:val="00646826"/>
    <w:rsid w:val="006478B4"/>
    <w:rsid w:val="0065221C"/>
    <w:rsid w:val="00652824"/>
    <w:rsid w:val="0065485A"/>
    <w:rsid w:val="00666C51"/>
    <w:rsid w:val="00672776"/>
    <w:rsid w:val="006777BC"/>
    <w:rsid w:val="006879A3"/>
    <w:rsid w:val="00691733"/>
    <w:rsid w:val="00692B81"/>
    <w:rsid w:val="006A3678"/>
    <w:rsid w:val="006A47A3"/>
    <w:rsid w:val="006A698C"/>
    <w:rsid w:val="006A7CD2"/>
    <w:rsid w:val="006B4C9E"/>
    <w:rsid w:val="006B6CEA"/>
    <w:rsid w:val="006C276C"/>
    <w:rsid w:val="006C54C2"/>
    <w:rsid w:val="006C5922"/>
    <w:rsid w:val="006D0D45"/>
    <w:rsid w:val="006D3620"/>
    <w:rsid w:val="006D4D2D"/>
    <w:rsid w:val="006E369E"/>
    <w:rsid w:val="006E49E1"/>
    <w:rsid w:val="006F2979"/>
    <w:rsid w:val="006F61BD"/>
    <w:rsid w:val="00701D01"/>
    <w:rsid w:val="007046CA"/>
    <w:rsid w:val="00704EFD"/>
    <w:rsid w:val="007323ED"/>
    <w:rsid w:val="00732FA5"/>
    <w:rsid w:val="00733F4B"/>
    <w:rsid w:val="00735F69"/>
    <w:rsid w:val="00737804"/>
    <w:rsid w:val="0074245E"/>
    <w:rsid w:val="00754463"/>
    <w:rsid w:val="00762707"/>
    <w:rsid w:val="00763C69"/>
    <w:rsid w:val="00775D64"/>
    <w:rsid w:val="007807B2"/>
    <w:rsid w:val="00781853"/>
    <w:rsid w:val="007912A1"/>
    <w:rsid w:val="0079300A"/>
    <w:rsid w:val="007A1D0C"/>
    <w:rsid w:val="007A2C47"/>
    <w:rsid w:val="007A77AF"/>
    <w:rsid w:val="007B3840"/>
    <w:rsid w:val="007C0D85"/>
    <w:rsid w:val="007C1992"/>
    <w:rsid w:val="007C2167"/>
    <w:rsid w:val="007C221A"/>
    <w:rsid w:val="007C6726"/>
    <w:rsid w:val="007C7224"/>
    <w:rsid w:val="007D3E81"/>
    <w:rsid w:val="007E251E"/>
    <w:rsid w:val="007E7C20"/>
    <w:rsid w:val="007F2B90"/>
    <w:rsid w:val="007F2DE1"/>
    <w:rsid w:val="007F4F00"/>
    <w:rsid w:val="007F5FC5"/>
    <w:rsid w:val="007F7F79"/>
    <w:rsid w:val="0080148C"/>
    <w:rsid w:val="00803F76"/>
    <w:rsid w:val="008046BD"/>
    <w:rsid w:val="008110FD"/>
    <w:rsid w:val="008153FD"/>
    <w:rsid w:val="008155DB"/>
    <w:rsid w:val="00820099"/>
    <w:rsid w:val="008247F1"/>
    <w:rsid w:val="00824DA9"/>
    <w:rsid w:val="00825C57"/>
    <w:rsid w:val="00837642"/>
    <w:rsid w:val="00840E5A"/>
    <w:rsid w:val="0084135D"/>
    <w:rsid w:val="00850FE7"/>
    <w:rsid w:val="00860B56"/>
    <w:rsid w:val="008622C2"/>
    <w:rsid w:val="00864DA3"/>
    <w:rsid w:val="008675B3"/>
    <w:rsid w:val="0087034C"/>
    <w:rsid w:val="00882434"/>
    <w:rsid w:val="00882DDF"/>
    <w:rsid w:val="0088563F"/>
    <w:rsid w:val="00887EC1"/>
    <w:rsid w:val="00892A4D"/>
    <w:rsid w:val="00894593"/>
    <w:rsid w:val="008953D7"/>
    <w:rsid w:val="008971C3"/>
    <w:rsid w:val="008A316A"/>
    <w:rsid w:val="008A4F67"/>
    <w:rsid w:val="008A50CD"/>
    <w:rsid w:val="008B1F53"/>
    <w:rsid w:val="008B3815"/>
    <w:rsid w:val="008B4CEB"/>
    <w:rsid w:val="008B6BBC"/>
    <w:rsid w:val="008B7894"/>
    <w:rsid w:val="008C33BB"/>
    <w:rsid w:val="008C4596"/>
    <w:rsid w:val="008D03FA"/>
    <w:rsid w:val="008D1BA9"/>
    <w:rsid w:val="008E243D"/>
    <w:rsid w:val="008F4DED"/>
    <w:rsid w:val="008F6ED6"/>
    <w:rsid w:val="009072D5"/>
    <w:rsid w:val="00907B74"/>
    <w:rsid w:val="0091480E"/>
    <w:rsid w:val="0091606B"/>
    <w:rsid w:val="00922425"/>
    <w:rsid w:val="00926F2F"/>
    <w:rsid w:val="009320AF"/>
    <w:rsid w:val="009322A7"/>
    <w:rsid w:val="00933F02"/>
    <w:rsid w:val="00937090"/>
    <w:rsid w:val="009456F4"/>
    <w:rsid w:val="009576C9"/>
    <w:rsid w:val="0096559B"/>
    <w:rsid w:val="00967435"/>
    <w:rsid w:val="009723F4"/>
    <w:rsid w:val="00974542"/>
    <w:rsid w:val="009754C5"/>
    <w:rsid w:val="00976008"/>
    <w:rsid w:val="009777EC"/>
    <w:rsid w:val="00980048"/>
    <w:rsid w:val="00980BB6"/>
    <w:rsid w:val="00981606"/>
    <w:rsid w:val="00981B48"/>
    <w:rsid w:val="00982ACF"/>
    <w:rsid w:val="009910C0"/>
    <w:rsid w:val="00991B9A"/>
    <w:rsid w:val="009A1FDF"/>
    <w:rsid w:val="009A3D09"/>
    <w:rsid w:val="009A56F3"/>
    <w:rsid w:val="009A606B"/>
    <w:rsid w:val="009B0D0E"/>
    <w:rsid w:val="009B162A"/>
    <w:rsid w:val="009B793E"/>
    <w:rsid w:val="009C737B"/>
    <w:rsid w:val="009D0644"/>
    <w:rsid w:val="009D0CAD"/>
    <w:rsid w:val="009D533A"/>
    <w:rsid w:val="009D55CD"/>
    <w:rsid w:val="009D7EB0"/>
    <w:rsid w:val="009F10DF"/>
    <w:rsid w:val="009F7D7F"/>
    <w:rsid w:val="00A0018A"/>
    <w:rsid w:val="00A0278D"/>
    <w:rsid w:val="00A0352B"/>
    <w:rsid w:val="00A055B2"/>
    <w:rsid w:val="00A060E5"/>
    <w:rsid w:val="00A11139"/>
    <w:rsid w:val="00A13DAE"/>
    <w:rsid w:val="00A174B7"/>
    <w:rsid w:val="00A30135"/>
    <w:rsid w:val="00A35769"/>
    <w:rsid w:val="00A415EA"/>
    <w:rsid w:val="00A43AD7"/>
    <w:rsid w:val="00A4784C"/>
    <w:rsid w:val="00A55866"/>
    <w:rsid w:val="00A71A7E"/>
    <w:rsid w:val="00A71DD7"/>
    <w:rsid w:val="00A72A13"/>
    <w:rsid w:val="00A73C17"/>
    <w:rsid w:val="00A77913"/>
    <w:rsid w:val="00A8104C"/>
    <w:rsid w:val="00A87455"/>
    <w:rsid w:val="00A9776F"/>
    <w:rsid w:val="00AA06CE"/>
    <w:rsid w:val="00AA0FDA"/>
    <w:rsid w:val="00AA5604"/>
    <w:rsid w:val="00AB010E"/>
    <w:rsid w:val="00AB28B8"/>
    <w:rsid w:val="00AB4CB6"/>
    <w:rsid w:val="00AB4F23"/>
    <w:rsid w:val="00AD2A73"/>
    <w:rsid w:val="00AE13C4"/>
    <w:rsid w:val="00AE24C3"/>
    <w:rsid w:val="00AE320A"/>
    <w:rsid w:val="00B0218F"/>
    <w:rsid w:val="00B068AE"/>
    <w:rsid w:val="00B075B0"/>
    <w:rsid w:val="00B12C02"/>
    <w:rsid w:val="00B12C18"/>
    <w:rsid w:val="00B12C28"/>
    <w:rsid w:val="00B175D2"/>
    <w:rsid w:val="00B24710"/>
    <w:rsid w:val="00B252A5"/>
    <w:rsid w:val="00B25436"/>
    <w:rsid w:val="00B3170B"/>
    <w:rsid w:val="00B33BF4"/>
    <w:rsid w:val="00B342A5"/>
    <w:rsid w:val="00B344BB"/>
    <w:rsid w:val="00B34765"/>
    <w:rsid w:val="00B34A39"/>
    <w:rsid w:val="00B37913"/>
    <w:rsid w:val="00B446D5"/>
    <w:rsid w:val="00B47A82"/>
    <w:rsid w:val="00B50CC2"/>
    <w:rsid w:val="00B51457"/>
    <w:rsid w:val="00B53213"/>
    <w:rsid w:val="00B53564"/>
    <w:rsid w:val="00B543C8"/>
    <w:rsid w:val="00B5507C"/>
    <w:rsid w:val="00B60C99"/>
    <w:rsid w:val="00B73612"/>
    <w:rsid w:val="00B82FB3"/>
    <w:rsid w:val="00B85242"/>
    <w:rsid w:val="00B94843"/>
    <w:rsid w:val="00B95B97"/>
    <w:rsid w:val="00BA0BEC"/>
    <w:rsid w:val="00BA0FE6"/>
    <w:rsid w:val="00BC09A5"/>
    <w:rsid w:val="00BC4095"/>
    <w:rsid w:val="00BC409C"/>
    <w:rsid w:val="00BD25C1"/>
    <w:rsid w:val="00BE0B78"/>
    <w:rsid w:val="00BE0D86"/>
    <w:rsid w:val="00BE2647"/>
    <w:rsid w:val="00BE5768"/>
    <w:rsid w:val="00BE7857"/>
    <w:rsid w:val="00BF0420"/>
    <w:rsid w:val="00BF4DFE"/>
    <w:rsid w:val="00C0512B"/>
    <w:rsid w:val="00C060AB"/>
    <w:rsid w:val="00C102A1"/>
    <w:rsid w:val="00C1320F"/>
    <w:rsid w:val="00C13CD4"/>
    <w:rsid w:val="00C17DFE"/>
    <w:rsid w:val="00C2134D"/>
    <w:rsid w:val="00C237BB"/>
    <w:rsid w:val="00C264F0"/>
    <w:rsid w:val="00C301A9"/>
    <w:rsid w:val="00C30E09"/>
    <w:rsid w:val="00C42715"/>
    <w:rsid w:val="00C5190A"/>
    <w:rsid w:val="00C54097"/>
    <w:rsid w:val="00C55436"/>
    <w:rsid w:val="00C6089D"/>
    <w:rsid w:val="00C7030C"/>
    <w:rsid w:val="00C7158F"/>
    <w:rsid w:val="00C74D7D"/>
    <w:rsid w:val="00C758F2"/>
    <w:rsid w:val="00C81F5F"/>
    <w:rsid w:val="00C835A4"/>
    <w:rsid w:val="00C90787"/>
    <w:rsid w:val="00C918F6"/>
    <w:rsid w:val="00CB1B5F"/>
    <w:rsid w:val="00CB275C"/>
    <w:rsid w:val="00CB4102"/>
    <w:rsid w:val="00CC0BC2"/>
    <w:rsid w:val="00CC5E61"/>
    <w:rsid w:val="00CD1AFD"/>
    <w:rsid w:val="00CD2BEF"/>
    <w:rsid w:val="00CD2DED"/>
    <w:rsid w:val="00CD396D"/>
    <w:rsid w:val="00CD3D4C"/>
    <w:rsid w:val="00CD3DEA"/>
    <w:rsid w:val="00CD62DE"/>
    <w:rsid w:val="00CE5210"/>
    <w:rsid w:val="00CF23BF"/>
    <w:rsid w:val="00CF2938"/>
    <w:rsid w:val="00CF523B"/>
    <w:rsid w:val="00CF528C"/>
    <w:rsid w:val="00CF70D3"/>
    <w:rsid w:val="00D02F73"/>
    <w:rsid w:val="00D075DD"/>
    <w:rsid w:val="00D07D77"/>
    <w:rsid w:val="00D12392"/>
    <w:rsid w:val="00D12696"/>
    <w:rsid w:val="00D17A9F"/>
    <w:rsid w:val="00D35548"/>
    <w:rsid w:val="00D36E70"/>
    <w:rsid w:val="00D521DD"/>
    <w:rsid w:val="00D60442"/>
    <w:rsid w:val="00D61119"/>
    <w:rsid w:val="00D61565"/>
    <w:rsid w:val="00D64C49"/>
    <w:rsid w:val="00D64FD3"/>
    <w:rsid w:val="00D655D5"/>
    <w:rsid w:val="00D70BDF"/>
    <w:rsid w:val="00D81259"/>
    <w:rsid w:val="00D82C18"/>
    <w:rsid w:val="00D87A1F"/>
    <w:rsid w:val="00D91C82"/>
    <w:rsid w:val="00D960B4"/>
    <w:rsid w:val="00DA3B7D"/>
    <w:rsid w:val="00DA56DC"/>
    <w:rsid w:val="00DA7859"/>
    <w:rsid w:val="00DB0341"/>
    <w:rsid w:val="00DB0DB7"/>
    <w:rsid w:val="00DB2D87"/>
    <w:rsid w:val="00DC42D2"/>
    <w:rsid w:val="00DD0523"/>
    <w:rsid w:val="00DD2F74"/>
    <w:rsid w:val="00DD6711"/>
    <w:rsid w:val="00DD6D16"/>
    <w:rsid w:val="00DF4313"/>
    <w:rsid w:val="00DF43D6"/>
    <w:rsid w:val="00E00E5E"/>
    <w:rsid w:val="00E02009"/>
    <w:rsid w:val="00E064BF"/>
    <w:rsid w:val="00E14B66"/>
    <w:rsid w:val="00E15185"/>
    <w:rsid w:val="00E2328B"/>
    <w:rsid w:val="00E256BC"/>
    <w:rsid w:val="00E33AE0"/>
    <w:rsid w:val="00E34138"/>
    <w:rsid w:val="00E34603"/>
    <w:rsid w:val="00E36657"/>
    <w:rsid w:val="00E42ADE"/>
    <w:rsid w:val="00E45190"/>
    <w:rsid w:val="00E45D75"/>
    <w:rsid w:val="00E476F4"/>
    <w:rsid w:val="00E51C58"/>
    <w:rsid w:val="00E711F1"/>
    <w:rsid w:val="00E7157B"/>
    <w:rsid w:val="00E766EE"/>
    <w:rsid w:val="00E83452"/>
    <w:rsid w:val="00E84649"/>
    <w:rsid w:val="00E857DC"/>
    <w:rsid w:val="00E85EA9"/>
    <w:rsid w:val="00E936BC"/>
    <w:rsid w:val="00E9466A"/>
    <w:rsid w:val="00EA0966"/>
    <w:rsid w:val="00EA5795"/>
    <w:rsid w:val="00EB3382"/>
    <w:rsid w:val="00EC02AC"/>
    <w:rsid w:val="00EC54EB"/>
    <w:rsid w:val="00EC71A3"/>
    <w:rsid w:val="00EC7CD9"/>
    <w:rsid w:val="00EC7E5E"/>
    <w:rsid w:val="00EE29B7"/>
    <w:rsid w:val="00EE2A9D"/>
    <w:rsid w:val="00EF1D99"/>
    <w:rsid w:val="00F01CCB"/>
    <w:rsid w:val="00F03B54"/>
    <w:rsid w:val="00F065E3"/>
    <w:rsid w:val="00F07F3A"/>
    <w:rsid w:val="00F11562"/>
    <w:rsid w:val="00F13033"/>
    <w:rsid w:val="00F20CB2"/>
    <w:rsid w:val="00F22642"/>
    <w:rsid w:val="00F261DB"/>
    <w:rsid w:val="00F266CC"/>
    <w:rsid w:val="00F26D5D"/>
    <w:rsid w:val="00F2711C"/>
    <w:rsid w:val="00F30A43"/>
    <w:rsid w:val="00F32B5F"/>
    <w:rsid w:val="00F3762F"/>
    <w:rsid w:val="00F401AA"/>
    <w:rsid w:val="00F436DE"/>
    <w:rsid w:val="00F472EF"/>
    <w:rsid w:val="00F514E3"/>
    <w:rsid w:val="00F520EE"/>
    <w:rsid w:val="00F52609"/>
    <w:rsid w:val="00F52F2F"/>
    <w:rsid w:val="00F52F6D"/>
    <w:rsid w:val="00F54B78"/>
    <w:rsid w:val="00F627C0"/>
    <w:rsid w:val="00F73FDC"/>
    <w:rsid w:val="00F7629E"/>
    <w:rsid w:val="00F83B3D"/>
    <w:rsid w:val="00F856A4"/>
    <w:rsid w:val="00F85E08"/>
    <w:rsid w:val="00F96A86"/>
    <w:rsid w:val="00FA5EE7"/>
    <w:rsid w:val="00FC0AD3"/>
    <w:rsid w:val="00FC4C1B"/>
    <w:rsid w:val="00FC4D99"/>
    <w:rsid w:val="00FC4F7E"/>
    <w:rsid w:val="00FD3F6D"/>
    <w:rsid w:val="00FD41A2"/>
    <w:rsid w:val="00FE11DC"/>
    <w:rsid w:val="00FE14B6"/>
    <w:rsid w:val="00FE5F39"/>
    <w:rsid w:val="00FE5F93"/>
    <w:rsid w:val="00FE69BA"/>
    <w:rsid w:val="00FF229E"/>
    <w:rsid w:val="00FF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BBFBB"/>
  <w15:docId w15:val="{CC079645-C142-46C9-808C-C7B0DAC2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6F06"/>
  </w:style>
  <w:style w:type="paragraph" w:styleId="Ttulo1">
    <w:name w:val="heading 1"/>
    <w:basedOn w:val="Normal"/>
    <w:next w:val="Normal"/>
    <w:link w:val="Ttulo1Char"/>
    <w:uiPriority w:val="9"/>
    <w:qFormat/>
    <w:rsid w:val="00D611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C42715"/>
    <w:pPr>
      <w:spacing w:after="0" w:line="240" w:lineRule="auto"/>
      <w:ind w:left="720"/>
      <w:contextualSpacing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E7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B068AE"/>
  </w:style>
  <w:style w:type="paragraph" w:styleId="Corpodetexto">
    <w:name w:val="Body Text"/>
    <w:basedOn w:val="Normal"/>
    <w:link w:val="CorpodetextoChar"/>
    <w:rsid w:val="009B162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B162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22370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DD0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lcinopolis.ms.gov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senvovimentoalcinopoli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2015\OF&#205;CIOS%202015\08.AGOSTO\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693607-7A88-49EA-82DA-A59B7804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5</Pages>
  <Words>1336</Words>
  <Characters>7215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bruba</cp:lastModifiedBy>
  <cp:revision>2</cp:revision>
  <cp:lastPrinted>2018-09-03T18:16:00Z</cp:lastPrinted>
  <dcterms:created xsi:type="dcterms:W3CDTF">2018-09-14T15:14:00Z</dcterms:created>
  <dcterms:modified xsi:type="dcterms:W3CDTF">2018-09-14T15:14:00Z</dcterms:modified>
</cp:coreProperties>
</file>