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99" w:rsidRPr="002A0264" w:rsidRDefault="00820099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162A" w:rsidRPr="002A0264" w:rsidRDefault="004A0D0C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EDITAL DE CREDENCIAMENTO</w:t>
      </w:r>
    </w:p>
    <w:p w:rsidR="009B162A" w:rsidRPr="002A0264" w:rsidRDefault="009B162A" w:rsidP="00F1303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Para o Credenciamento de interessados em exercer “</w:t>
      </w:r>
      <w:r w:rsidR="00886863" w:rsidRPr="002A0264">
        <w:rPr>
          <w:rFonts w:ascii="Arial" w:hAnsi="Arial" w:cs="Arial"/>
          <w:b/>
          <w:bCs/>
          <w:sz w:val="24"/>
          <w:szCs w:val="24"/>
          <w:u w:val="single"/>
        </w:rPr>
        <w:t xml:space="preserve">ATIVIDADE DE </w:t>
      </w:r>
      <w:r w:rsidR="00886863">
        <w:rPr>
          <w:rFonts w:ascii="Arial" w:hAnsi="Arial" w:cs="Arial"/>
          <w:b/>
          <w:bCs/>
          <w:sz w:val="24"/>
          <w:szCs w:val="24"/>
          <w:u w:val="single"/>
        </w:rPr>
        <w:t xml:space="preserve">EXPOSIÇÃO E </w:t>
      </w:r>
      <w:r w:rsidR="00886863" w:rsidRPr="002A0264">
        <w:rPr>
          <w:rFonts w:ascii="Arial" w:hAnsi="Arial" w:cs="Arial"/>
          <w:b/>
          <w:bCs/>
          <w:sz w:val="24"/>
          <w:szCs w:val="24"/>
          <w:u w:val="single"/>
        </w:rPr>
        <w:t>COMÉRCIO</w:t>
      </w:r>
      <w:r w:rsidR="00886863">
        <w:rPr>
          <w:rFonts w:ascii="Arial" w:hAnsi="Arial" w:cs="Arial"/>
          <w:b/>
          <w:bCs/>
          <w:sz w:val="24"/>
          <w:szCs w:val="24"/>
          <w:u w:val="single"/>
        </w:rPr>
        <w:t xml:space="preserve"> TEMPORÁRIO” DE SEGMENTOS ARTESANAIS</w:t>
      </w:r>
      <w:r w:rsidR="00886863" w:rsidRPr="002A026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/>
          <w:bCs/>
          <w:sz w:val="24"/>
          <w:szCs w:val="24"/>
          <w:u w:val="single"/>
        </w:rPr>
        <w:t>para o 1º SEMINÁRIO E ENCONTRO CULTURAL DE ALCINÓPOLIS: ROTA DOS SÍTIOS ARQUEOLÓGICOS</w:t>
      </w:r>
    </w:p>
    <w:p w:rsidR="000834EB" w:rsidRDefault="000834EB" w:rsidP="000834EB">
      <w:pPr>
        <w:pStyle w:val="PargrafodaLista"/>
        <w:autoSpaceDE w:val="0"/>
        <w:ind w:left="0"/>
        <w:contextualSpacing w:val="0"/>
        <w:rPr>
          <w:rFonts w:ascii="Arial" w:eastAsiaTheme="minorHAnsi" w:hAnsi="Arial" w:cs="Arial"/>
          <w:b/>
          <w:bCs/>
          <w:szCs w:val="24"/>
          <w:u w:val="single"/>
          <w:lang w:eastAsia="en-US"/>
        </w:rPr>
      </w:pPr>
    </w:p>
    <w:p w:rsidR="00405305" w:rsidRPr="002A0264" w:rsidRDefault="00553335" w:rsidP="000834EB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 Prefeitura Municipal de Alcinópolis </w:t>
      </w:r>
      <w:r w:rsidR="00704EFD" w:rsidRPr="002A0264">
        <w:rPr>
          <w:rFonts w:ascii="Arial" w:hAnsi="Arial" w:cs="Arial"/>
          <w:szCs w:val="24"/>
        </w:rPr>
        <w:t>inscrita no CNPJ nº 3</w:t>
      </w:r>
      <w:r>
        <w:rPr>
          <w:rFonts w:ascii="Arial" w:hAnsi="Arial" w:cs="Arial"/>
          <w:szCs w:val="24"/>
        </w:rPr>
        <w:t>7.226.651/0001-04</w:t>
      </w:r>
      <w:r w:rsidR="00704EFD" w:rsidRPr="002A0264">
        <w:rPr>
          <w:rFonts w:ascii="Arial" w:hAnsi="Arial" w:cs="Arial"/>
          <w:szCs w:val="24"/>
        </w:rPr>
        <w:t xml:space="preserve">, </w:t>
      </w:r>
      <w:r w:rsidR="002A124C" w:rsidRPr="002A0264">
        <w:rPr>
          <w:rFonts w:ascii="Arial" w:hAnsi="Arial" w:cs="Arial"/>
          <w:szCs w:val="24"/>
        </w:rPr>
        <w:t>com sede à Rua Maria Barbosa Carneiro, centro, n° 633,</w:t>
      </w:r>
      <w:r w:rsidR="008A50CD" w:rsidRPr="002A0264">
        <w:rPr>
          <w:rFonts w:ascii="Arial" w:hAnsi="Arial" w:cs="Arial"/>
          <w:szCs w:val="24"/>
        </w:rPr>
        <w:t xml:space="preserve"> através da </w:t>
      </w:r>
      <w:r w:rsidR="000303BD" w:rsidRPr="002A0264">
        <w:rPr>
          <w:rFonts w:ascii="Arial" w:hAnsi="Arial" w:cs="Arial"/>
          <w:szCs w:val="24"/>
        </w:rPr>
        <w:t>SECRETARIA MUNICIPAL DE DESENVOLVIMENTO, AGRICULTURA, PECUÁRIA, TURISMO E MEIO AMBIENTE</w:t>
      </w:r>
      <w:r w:rsidR="008A50CD" w:rsidRPr="002A0264">
        <w:rPr>
          <w:rFonts w:ascii="Arial" w:hAnsi="Arial" w:cs="Arial"/>
          <w:szCs w:val="24"/>
        </w:rPr>
        <w:t xml:space="preserve">, </w:t>
      </w:r>
      <w:r w:rsidR="009B162A" w:rsidRPr="002A0264">
        <w:rPr>
          <w:rFonts w:ascii="Arial" w:hAnsi="Arial" w:cs="Arial"/>
          <w:b/>
          <w:bCs/>
          <w:szCs w:val="24"/>
        </w:rPr>
        <w:t>TORNA PÚBLICO</w:t>
      </w:r>
      <w:r w:rsidR="00F32B5F" w:rsidRPr="002A0264">
        <w:rPr>
          <w:rFonts w:ascii="Arial" w:hAnsi="Arial" w:cs="Arial"/>
          <w:bCs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a abertura das inscrições aos interessados em </w:t>
      </w:r>
      <w:r w:rsidR="00652F10">
        <w:rPr>
          <w:rFonts w:ascii="Arial" w:hAnsi="Arial" w:cs="Arial"/>
          <w:szCs w:val="24"/>
        </w:rPr>
        <w:t xml:space="preserve">exercer </w:t>
      </w:r>
      <w:r w:rsidR="00652F10" w:rsidRPr="00652F10">
        <w:rPr>
          <w:rFonts w:ascii="Arial" w:hAnsi="Arial" w:cs="Arial"/>
          <w:bCs/>
          <w:szCs w:val="24"/>
        </w:rPr>
        <w:t>“Atividade de Exposição e Comércio temporário” de segmentos artesanais</w:t>
      </w:r>
      <w:r w:rsidR="009B162A" w:rsidRPr="002A0264">
        <w:rPr>
          <w:rFonts w:ascii="Arial" w:hAnsi="Arial" w:cs="Arial"/>
          <w:szCs w:val="24"/>
        </w:rPr>
        <w:t xml:space="preserve">, na atividade abaixo descrita, para o evento do </w:t>
      </w:r>
      <w:r w:rsidR="00405305" w:rsidRPr="002A0264">
        <w:rPr>
          <w:rFonts w:ascii="Arial" w:hAnsi="Arial" w:cs="Arial"/>
          <w:b/>
          <w:szCs w:val="24"/>
        </w:rPr>
        <w:t>1º SEMINÁRIO E ENCONTRO CULTURAL DE ALCINÓPOLIS: ROTA DOS SÍTIOS ARQUEOLÓGICOS</w:t>
      </w:r>
      <w:r w:rsidR="00F32B5F" w:rsidRPr="002A0264">
        <w:rPr>
          <w:rFonts w:ascii="Arial" w:hAnsi="Arial" w:cs="Arial"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no período de </w:t>
      </w:r>
      <w:r w:rsidR="009B162A" w:rsidRPr="002A0264">
        <w:rPr>
          <w:rFonts w:ascii="Arial" w:hAnsi="Arial" w:cs="Arial"/>
          <w:bCs/>
          <w:szCs w:val="24"/>
        </w:rPr>
        <w:t>0</w:t>
      </w:r>
      <w:r w:rsidR="00405305" w:rsidRPr="002A0264">
        <w:rPr>
          <w:rFonts w:ascii="Arial" w:hAnsi="Arial" w:cs="Arial"/>
          <w:bCs/>
          <w:szCs w:val="24"/>
        </w:rPr>
        <w:t>3</w:t>
      </w:r>
      <w:r w:rsidR="009B162A" w:rsidRPr="002A0264">
        <w:rPr>
          <w:rFonts w:ascii="Arial" w:hAnsi="Arial" w:cs="Arial"/>
          <w:bCs/>
          <w:szCs w:val="24"/>
        </w:rPr>
        <w:t xml:space="preserve"> à </w:t>
      </w:r>
      <w:r w:rsidR="00405305" w:rsidRPr="002A0264">
        <w:rPr>
          <w:rFonts w:ascii="Arial" w:hAnsi="Arial" w:cs="Arial"/>
          <w:bCs/>
          <w:szCs w:val="24"/>
        </w:rPr>
        <w:t>05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BF4DFE" w:rsidRPr="002A0264">
        <w:rPr>
          <w:rFonts w:ascii="Arial" w:hAnsi="Arial" w:cs="Arial"/>
          <w:bCs/>
          <w:szCs w:val="24"/>
        </w:rPr>
        <w:t>outubro</w:t>
      </w:r>
      <w:r w:rsidR="009B162A" w:rsidRPr="002A0264">
        <w:rPr>
          <w:rFonts w:ascii="Arial" w:hAnsi="Arial" w:cs="Arial"/>
          <w:bCs/>
          <w:szCs w:val="24"/>
        </w:rPr>
        <w:t xml:space="preserve"> de 2018</w:t>
      </w:r>
      <w:r w:rsidR="009B162A" w:rsidRPr="002A0264">
        <w:rPr>
          <w:rFonts w:ascii="Arial" w:hAnsi="Arial" w:cs="Arial"/>
          <w:szCs w:val="24"/>
        </w:rPr>
        <w:t xml:space="preserve">, na área </w:t>
      </w:r>
      <w:r w:rsidR="00405305" w:rsidRPr="002A0264">
        <w:rPr>
          <w:rFonts w:ascii="Arial" w:hAnsi="Arial" w:cs="Arial"/>
          <w:szCs w:val="24"/>
        </w:rPr>
        <w:t xml:space="preserve">externa da </w:t>
      </w:r>
      <w:r w:rsidR="00BF4DFE" w:rsidRPr="002A0264">
        <w:rPr>
          <w:rFonts w:ascii="Arial" w:hAnsi="Arial" w:cs="Arial"/>
          <w:szCs w:val="24"/>
        </w:rPr>
        <w:t>Câmara</w:t>
      </w:r>
      <w:r w:rsidR="00405305" w:rsidRPr="002A0264">
        <w:rPr>
          <w:rFonts w:ascii="Arial" w:hAnsi="Arial" w:cs="Arial"/>
          <w:szCs w:val="24"/>
        </w:rPr>
        <w:t xml:space="preserve"> Municipal de Alcinópolis</w:t>
      </w:r>
      <w:r w:rsidR="00704EFD" w:rsidRPr="002A0264">
        <w:rPr>
          <w:rFonts w:ascii="Arial" w:hAnsi="Arial" w:cs="Arial"/>
          <w:szCs w:val="24"/>
        </w:rPr>
        <w:t>-MS</w:t>
      </w:r>
      <w:r w:rsidR="00BF4DFE" w:rsidRPr="002A0264">
        <w:rPr>
          <w:rFonts w:ascii="Arial" w:hAnsi="Arial" w:cs="Arial"/>
          <w:szCs w:val="24"/>
        </w:rPr>
        <w:t>.</w:t>
      </w:r>
    </w:p>
    <w:p w:rsidR="00405305" w:rsidRPr="002A0264" w:rsidRDefault="0040530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05305" w:rsidRPr="002A0264" w:rsidRDefault="0040530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ATIVIDADES LICENCIADAS: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4286"/>
      </w:tblGrid>
      <w:tr w:rsidR="002A0264" w:rsidRPr="002A0264" w:rsidTr="00266B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QUANTIDADE (VAGAS)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540" w:rsidRPr="002A0264" w:rsidRDefault="00405305" w:rsidP="00D05540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ESPECIFICAÇÃO DA MODALIDADE 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D05540" w:rsidRDefault="00D05540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5540">
              <w:rPr>
                <w:rFonts w:ascii="Arial" w:hAnsi="Arial" w:cs="Arial"/>
                <w:bCs/>
                <w:sz w:val="24"/>
                <w:szCs w:val="24"/>
              </w:rPr>
              <w:t>Segmentos artesanais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55333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D05540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Produtos artesanais</w:t>
            </w:r>
            <w:r w:rsidR="00652F10">
              <w:rPr>
                <w:rFonts w:ascii="Arial" w:hAnsi="Arial" w:cs="Arial"/>
                <w:sz w:val="24"/>
                <w:szCs w:val="24"/>
              </w:rPr>
              <w:t xml:space="preserve"> e afins</w:t>
            </w:r>
          </w:p>
        </w:tc>
      </w:tr>
    </w:tbl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8110FD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264">
        <w:rPr>
          <w:rFonts w:ascii="Arial" w:hAnsi="Arial" w:cs="Arial"/>
          <w:b/>
          <w:bCs/>
          <w:iCs/>
          <w:sz w:val="24"/>
          <w:szCs w:val="24"/>
        </w:rPr>
        <w:t>Fica o requerente habilitado para o exercício da atividade somente no</w:t>
      </w:r>
      <w:r w:rsidR="00B252A5" w:rsidRPr="002A02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>período compreendido de 03 a 05 de outubro de 2018 e de acordo com as condições abaixo estabelecidas:</w:t>
      </w: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B3815" w:rsidRPr="002A0264" w:rsidRDefault="008B381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DOS REQUISITOS DE</w:t>
      </w:r>
      <w:r w:rsidRPr="002A0264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PARTICIPAÇÃO</w:t>
      </w:r>
    </w:p>
    <w:p w:rsidR="008B3815" w:rsidRPr="002A0264" w:rsidRDefault="008B3815" w:rsidP="00F13033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:rsidR="008B3815" w:rsidRPr="002A0264" w:rsidRDefault="008B3815" w:rsidP="00F13033">
      <w:pPr>
        <w:pStyle w:val="PargrafodaLista"/>
        <w:widowControl w:val="0"/>
        <w:numPr>
          <w:ilvl w:val="1"/>
          <w:numId w:val="30"/>
        </w:numPr>
        <w:tabs>
          <w:tab w:val="left" w:pos="785"/>
        </w:tabs>
        <w:autoSpaceDE w:val="0"/>
        <w:autoSpaceDN w:val="0"/>
        <w:ind w:left="0" w:right="6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Poderão participar desta seleção pessoas físicas – autônomos ou comerciantes ambulantes, Microempreendedores Individuais (MEIS)</w:t>
      </w:r>
      <w:r w:rsidR="005630FF" w:rsidRPr="002A0264">
        <w:rPr>
          <w:rFonts w:ascii="Arial" w:hAnsi="Arial" w:cs="Arial"/>
          <w:szCs w:val="24"/>
        </w:rPr>
        <w:t>, Microempresas (ME)</w:t>
      </w:r>
      <w:r w:rsidRPr="002A0264">
        <w:rPr>
          <w:rFonts w:ascii="Arial" w:hAnsi="Arial" w:cs="Arial"/>
          <w:szCs w:val="24"/>
        </w:rPr>
        <w:t xml:space="preserve">, que tenham interesse em exercer </w:t>
      </w:r>
      <w:r w:rsidR="00652F10" w:rsidRPr="00652F10">
        <w:rPr>
          <w:rFonts w:ascii="Arial" w:hAnsi="Arial" w:cs="Arial"/>
          <w:bCs/>
          <w:szCs w:val="24"/>
        </w:rPr>
        <w:t>“Atividade de Exposição e Comércio temporário” de segmentos artesanais</w:t>
      </w:r>
      <w:r w:rsidRPr="002A0264">
        <w:rPr>
          <w:rFonts w:ascii="Arial" w:hAnsi="Arial" w:cs="Arial"/>
          <w:szCs w:val="24"/>
        </w:rPr>
        <w:t xml:space="preserve"> que atendam aos critérios estabelecidos neste</w:t>
      </w:r>
      <w:r w:rsidRPr="002A0264">
        <w:rPr>
          <w:rFonts w:ascii="Arial" w:hAnsi="Arial" w:cs="Arial"/>
          <w:spacing w:val="3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edital.</w:t>
      </w:r>
    </w:p>
    <w:p w:rsidR="00EA5795" w:rsidRPr="002A0264" w:rsidRDefault="00EA5795" w:rsidP="00EA5795">
      <w:pPr>
        <w:pStyle w:val="PargrafodaLista"/>
        <w:widowControl w:val="0"/>
        <w:tabs>
          <w:tab w:val="left" w:pos="785"/>
        </w:tabs>
        <w:autoSpaceDE w:val="0"/>
        <w:autoSpaceDN w:val="0"/>
        <w:ind w:left="0" w:right="6"/>
        <w:contextualSpacing w:val="0"/>
        <w:rPr>
          <w:rFonts w:ascii="Arial" w:hAnsi="Arial" w:cs="Arial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CONDIÇÕES DE HABILITAÇÃO – DOCUMENTOS</w:t>
      </w:r>
      <w:r w:rsidRPr="002A026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NECESSÁRIOS:</w:t>
      </w:r>
    </w:p>
    <w:p w:rsidR="00B252A5" w:rsidRPr="002A0264" w:rsidRDefault="00B252A5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1654" w:rsidRPr="00D05540" w:rsidRDefault="008B3815" w:rsidP="00D05540">
      <w:pPr>
        <w:pStyle w:val="PargrafodaLista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Ficha de inscrição – conforme modelo do anexo</w:t>
      </w:r>
      <w:r w:rsidRPr="002A0264">
        <w:rPr>
          <w:rFonts w:ascii="Arial" w:hAnsi="Arial" w:cs="Arial"/>
          <w:spacing w:val="-5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I;</w:t>
      </w: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>DAS INSCRIÇÕES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Do Período das Inscrições </w:t>
      </w:r>
      <w:r w:rsidRPr="002A0264">
        <w:rPr>
          <w:rFonts w:ascii="Arial" w:hAnsi="Arial" w:cs="Arial"/>
          <w:szCs w:val="24"/>
        </w:rPr>
        <w:t>- Os interessados deverão se inscrever no período de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D01190">
        <w:rPr>
          <w:rFonts w:ascii="Arial" w:hAnsi="Arial" w:cs="Arial"/>
          <w:b/>
          <w:bCs/>
          <w:szCs w:val="24"/>
        </w:rPr>
        <w:t>11</w:t>
      </w:r>
      <w:r w:rsidRPr="002A0264">
        <w:rPr>
          <w:rFonts w:ascii="Arial" w:hAnsi="Arial" w:cs="Arial"/>
          <w:b/>
          <w:bCs/>
          <w:szCs w:val="24"/>
        </w:rPr>
        <w:t xml:space="preserve">/09/2018 </w:t>
      </w:r>
      <w:r w:rsidRPr="002A0264">
        <w:rPr>
          <w:rFonts w:ascii="Arial" w:hAnsi="Arial" w:cs="Arial"/>
          <w:szCs w:val="24"/>
        </w:rPr>
        <w:t xml:space="preserve">até </w:t>
      </w:r>
      <w:r w:rsidRPr="002A0264">
        <w:rPr>
          <w:rFonts w:ascii="Arial" w:hAnsi="Arial" w:cs="Arial"/>
          <w:b/>
          <w:bCs/>
          <w:szCs w:val="24"/>
        </w:rPr>
        <w:t>2</w:t>
      </w:r>
      <w:r w:rsidR="004B6DAC" w:rsidRPr="002A0264">
        <w:rPr>
          <w:rFonts w:ascii="Arial" w:hAnsi="Arial" w:cs="Arial"/>
          <w:b/>
          <w:bCs/>
          <w:szCs w:val="24"/>
        </w:rPr>
        <w:t>5</w:t>
      </w:r>
      <w:r w:rsidRPr="002A0264">
        <w:rPr>
          <w:rFonts w:ascii="Arial" w:hAnsi="Arial" w:cs="Arial"/>
          <w:b/>
          <w:bCs/>
          <w:szCs w:val="24"/>
        </w:rPr>
        <w:t xml:space="preserve">/09/2018 </w:t>
      </w:r>
      <w:r w:rsidRPr="002A0264">
        <w:rPr>
          <w:rFonts w:ascii="Arial" w:hAnsi="Arial" w:cs="Arial"/>
          <w:szCs w:val="24"/>
        </w:rPr>
        <w:t xml:space="preserve">de segunda a sexta-feira, das </w:t>
      </w:r>
      <w:r w:rsidR="00FE11DC" w:rsidRPr="002A0264">
        <w:rPr>
          <w:rFonts w:ascii="Arial" w:hAnsi="Arial" w:cs="Arial"/>
          <w:szCs w:val="24"/>
        </w:rPr>
        <w:t>07:00</w:t>
      </w:r>
      <w:r w:rsidRPr="002A0264">
        <w:rPr>
          <w:rFonts w:ascii="Arial" w:hAnsi="Arial" w:cs="Arial"/>
          <w:szCs w:val="24"/>
        </w:rPr>
        <w:t>h às 1</w:t>
      </w:r>
      <w:r w:rsidR="00FE11DC" w:rsidRPr="002A0264">
        <w:rPr>
          <w:rFonts w:ascii="Arial" w:hAnsi="Arial" w:cs="Arial"/>
          <w:szCs w:val="24"/>
        </w:rPr>
        <w:t>1:00</w:t>
      </w:r>
      <w:r w:rsidRPr="002A0264">
        <w:rPr>
          <w:rFonts w:ascii="Arial" w:hAnsi="Arial" w:cs="Arial"/>
          <w:szCs w:val="24"/>
        </w:rPr>
        <w:t>h</w:t>
      </w:r>
      <w:r w:rsidR="00D05540">
        <w:rPr>
          <w:rFonts w:ascii="Arial" w:hAnsi="Arial" w:cs="Arial"/>
          <w:szCs w:val="24"/>
        </w:rPr>
        <w:t xml:space="preserve"> e das 13:00h às 17:00</w:t>
      </w:r>
      <w:r w:rsidRPr="002A0264">
        <w:rPr>
          <w:rFonts w:ascii="Arial" w:hAnsi="Arial" w:cs="Arial"/>
          <w:szCs w:val="24"/>
        </w:rPr>
        <w:t xml:space="preserve">, na </w:t>
      </w:r>
      <w:r w:rsidR="00D05540" w:rsidRPr="002A0264">
        <w:rPr>
          <w:rFonts w:ascii="Arial" w:hAnsi="Arial" w:cs="Arial"/>
          <w:szCs w:val="24"/>
        </w:rPr>
        <w:t xml:space="preserve">SECRETARIA MUNICIPAL DE DESENVOLVIMENTO, </w:t>
      </w:r>
      <w:r w:rsidR="00D05540" w:rsidRPr="002A0264">
        <w:rPr>
          <w:rFonts w:ascii="Arial" w:hAnsi="Arial" w:cs="Arial"/>
          <w:szCs w:val="24"/>
        </w:rPr>
        <w:lastRenderedPageBreak/>
        <w:t xml:space="preserve">AGRICULTURA, </w:t>
      </w:r>
      <w:r w:rsidR="00652F10" w:rsidRPr="002A0264">
        <w:rPr>
          <w:rFonts w:ascii="Arial" w:hAnsi="Arial" w:cs="Arial"/>
          <w:szCs w:val="24"/>
        </w:rPr>
        <w:t>PECUÁRIA TURISMO E MEIO AMBIENTE</w:t>
      </w:r>
      <w:r w:rsidR="00D05540" w:rsidRPr="002A0264">
        <w:rPr>
          <w:rFonts w:ascii="Arial" w:hAnsi="Arial" w:cs="Arial"/>
          <w:szCs w:val="24"/>
        </w:rPr>
        <w:t xml:space="preserve"> </w:t>
      </w:r>
      <w:r w:rsidR="00D05540">
        <w:rPr>
          <w:rFonts w:ascii="Arial" w:hAnsi="Arial" w:cs="Arial"/>
          <w:szCs w:val="24"/>
        </w:rPr>
        <w:t xml:space="preserve">(SEMUDES) </w:t>
      </w:r>
      <w:r w:rsidRPr="002A0264">
        <w:rPr>
          <w:rFonts w:ascii="Arial" w:hAnsi="Arial" w:cs="Arial"/>
          <w:szCs w:val="24"/>
        </w:rPr>
        <w:t xml:space="preserve">com sede à </w:t>
      </w:r>
      <w:r w:rsidR="004B6DAC" w:rsidRPr="002A0264">
        <w:rPr>
          <w:rFonts w:ascii="Arial" w:hAnsi="Arial" w:cs="Arial"/>
          <w:szCs w:val="24"/>
        </w:rPr>
        <w:t xml:space="preserve">Av. </w:t>
      </w:r>
      <w:r w:rsidRPr="002A0264">
        <w:rPr>
          <w:rFonts w:ascii="Arial" w:hAnsi="Arial" w:cs="Arial"/>
          <w:szCs w:val="24"/>
        </w:rPr>
        <w:t xml:space="preserve"> </w:t>
      </w:r>
      <w:r w:rsidR="00D05540">
        <w:rPr>
          <w:rFonts w:ascii="Arial" w:hAnsi="Arial" w:cs="Arial"/>
          <w:szCs w:val="24"/>
        </w:rPr>
        <w:t xml:space="preserve">Olegário Barbosa da Silveira </w:t>
      </w:r>
      <w:r w:rsidRPr="002A0264">
        <w:rPr>
          <w:rFonts w:ascii="Arial" w:hAnsi="Arial" w:cs="Arial"/>
          <w:szCs w:val="24"/>
        </w:rPr>
        <w:t>nº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080DAD" w:rsidRPr="002A0264">
        <w:rPr>
          <w:rFonts w:ascii="Arial" w:hAnsi="Arial" w:cs="Arial"/>
          <w:szCs w:val="24"/>
        </w:rPr>
        <w:t>1</w:t>
      </w:r>
      <w:r w:rsidR="00E51C58" w:rsidRPr="002A0264">
        <w:rPr>
          <w:rFonts w:ascii="Arial" w:hAnsi="Arial" w:cs="Arial"/>
          <w:szCs w:val="24"/>
        </w:rPr>
        <w:t>.</w:t>
      </w:r>
      <w:r w:rsidR="00D05540">
        <w:rPr>
          <w:rFonts w:ascii="Arial" w:hAnsi="Arial" w:cs="Arial"/>
          <w:szCs w:val="24"/>
        </w:rPr>
        <w:t>344</w:t>
      </w:r>
      <w:r w:rsidR="00513F0A" w:rsidRPr="002A0264">
        <w:rPr>
          <w:rFonts w:ascii="Arial" w:hAnsi="Arial" w:cs="Arial"/>
          <w:szCs w:val="24"/>
        </w:rPr>
        <w:t>,</w:t>
      </w:r>
      <w:r w:rsidRPr="002A0264">
        <w:rPr>
          <w:rFonts w:ascii="Arial" w:hAnsi="Arial" w:cs="Arial"/>
          <w:szCs w:val="24"/>
        </w:rPr>
        <w:t xml:space="preserve"> </w:t>
      </w:r>
      <w:r w:rsidR="00513F0A" w:rsidRPr="002A0264">
        <w:rPr>
          <w:rFonts w:ascii="Arial" w:hAnsi="Arial" w:cs="Arial"/>
          <w:szCs w:val="24"/>
        </w:rPr>
        <w:t>c</w:t>
      </w:r>
      <w:r w:rsidRPr="002A0264">
        <w:rPr>
          <w:rFonts w:ascii="Arial" w:hAnsi="Arial" w:cs="Arial"/>
          <w:szCs w:val="24"/>
        </w:rPr>
        <w:t>entro, Alcinópolis/MS</w:t>
      </w:r>
      <w:r w:rsidR="00585CF3" w:rsidRPr="002A0264">
        <w:rPr>
          <w:rFonts w:ascii="Arial" w:hAnsi="Arial" w:cs="Arial"/>
          <w:szCs w:val="24"/>
        </w:rPr>
        <w:t>;</w:t>
      </w:r>
    </w:p>
    <w:p w:rsidR="002E7D42" w:rsidRPr="002E7D42" w:rsidRDefault="002E7D42" w:rsidP="002E7D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E7D42" w:rsidRPr="002A0264" w:rsidRDefault="002E7D42" w:rsidP="002E7D4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 w:rsidRPr="002E7D42">
        <w:rPr>
          <w:rFonts w:ascii="Arial" w:hAnsi="Arial" w:cs="Arial"/>
          <w:sz w:val="24"/>
          <w:szCs w:val="24"/>
        </w:rPr>
        <w:t>Parágrafo único</w:t>
      </w:r>
      <w:r>
        <w:rPr>
          <w:rFonts w:ascii="Arial" w:hAnsi="Arial" w:cs="Arial"/>
          <w:b w:val="0"/>
          <w:sz w:val="24"/>
          <w:szCs w:val="24"/>
        </w:rPr>
        <w:t>.</w:t>
      </w:r>
      <w:r w:rsidR="00D05540">
        <w:rPr>
          <w:rFonts w:ascii="Arial" w:hAnsi="Arial" w:cs="Arial"/>
          <w:b w:val="0"/>
          <w:sz w:val="24"/>
          <w:szCs w:val="24"/>
        </w:rPr>
        <w:t xml:space="preserve"> As inscrições para exposição e venda dos produtos artesanais são gratuitas.</w:t>
      </w:r>
      <w:r w:rsidR="00652F10">
        <w:rPr>
          <w:rFonts w:ascii="Arial" w:hAnsi="Arial" w:cs="Arial"/>
          <w:b w:val="0"/>
          <w:sz w:val="24"/>
          <w:szCs w:val="24"/>
        </w:rPr>
        <w:t xml:space="preserve"> </w:t>
      </w:r>
    </w:p>
    <w:p w:rsidR="00AB4CB6" w:rsidRPr="002A0264" w:rsidRDefault="00AB4CB6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hanging="55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DO CRITÉRIO DE SELEÇÃO DAS VAGAS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BF0420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Estarão CLASSIFICADOS os requerentes </w:t>
      </w:r>
      <w:r w:rsidR="00B25567">
        <w:rPr>
          <w:rFonts w:ascii="Arial" w:hAnsi="Arial" w:cs="Arial"/>
          <w:szCs w:val="24"/>
        </w:rPr>
        <w:t xml:space="preserve">que preencherem o formulário de inscrição na </w:t>
      </w:r>
      <w:r w:rsidR="00D05540">
        <w:rPr>
          <w:rFonts w:ascii="Arial" w:hAnsi="Arial" w:cs="Arial"/>
          <w:szCs w:val="24"/>
        </w:rPr>
        <w:t>SEMUDES</w:t>
      </w:r>
      <w:r w:rsidR="00B25567">
        <w:rPr>
          <w:rFonts w:ascii="Arial" w:hAnsi="Arial" w:cs="Arial"/>
          <w:szCs w:val="24"/>
        </w:rPr>
        <w:t>.</w:t>
      </w:r>
      <w:r w:rsidR="00D05540">
        <w:rPr>
          <w:rFonts w:ascii="Arial" w:hAnsi="Arial" w:cs="Arial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As vagas para entidades sem fins lucrativos como APAE E PASTORAL DA </w:t>
      </w:r>
      <w:r w:rsidR="00701D01" w:rsidRPr="002A0264">
        <w:rPr>
          <w:rFonts w:ascii="Arial" w:hAnsi="Arial" w:cs="Arial"/>
          <w:szCs w:val="24"/>
        </w:rPr>
        <w:t>CRIANÇA terão</w:t>
      </w:r>
      <w:r w:rsidR="008B1F53" w:rsidRPr="002A0264">
        <w:rPr>
          <w:rFonts w:ascii="Arial" w:hAnsi="Arial" w:cs="Arial"/>
          <w:szCs w:val="24"/>
        </w:rPr>
        <w:t xml:space="preserve"> preferência</w:t>
      </w:r>
      <w:r w:rsidR="00BF0420" w:rsidRPr="002A0264">
        <w:rPr>
          <w:rFonts w:ascii="Arial" w:hAnsi="Arial" w:cs="Arial"/>
          <w:szCs w:val="24"/>
        </w:rPr>
        <w:t>;</w:t>
      </w:r>
    </w:p>
    <w:p w:rsidR="000A4DBC" w:rsidRDefault="000A4DBC" w:rsidP="000A4DBC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0A4DBC" w:rsidRPr="000A4DBC" w:rsidRDefault="000A4DBC" w:rsidP="000A4DBC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0A4DBC">
        <w:rPr>
          <w:rFonts w:ascii="Arial" w:hAnsi="Arial" w:cs="Arial"/>
          <w:szCs w:val="24"/>
        </w:rPr>
        <w:t>Terão prioridade as pessoas residentes em Alcinópolis que trabalhem as produções artesanais com os temas CERRADO E ARTE RUPESTRE.</w:t>
      </w:r>
    </w:p>
    <w:p w:rsidR="00BF0420" w:rsidRPr="00B25567" w:rsidRDefault="00BF0420" w:rsidP="00B25567">
      <w:pPr>
        <w:autoSpaceDE w:val="0"/>
        <w:rPr>
          <w:rFonts w:ascii="Arial" w:hAnsi="Arial" w:cs="Arial"/>
          <w:szCs w:val="24"/>
        </w:rPr>
      </w:pPr>
    </w:p>
    <w:p w:rsidR="008971C3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426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 xml:space="preserve"> </w:t>
      </w:r>
      <w:r w:rsidR="008971C3" w:rsidRPr="002A0264">
        <w:rPr>
          <w:rFonts w:ascii="Arial" w:hAnsi="Arial" w:cs="Arial"/>
          <w:b/>
          <w:szCs w:val="24"/>
        </w:rPr>
        <w:t>DO  RESULTADO</w:t>
      </w:r>
      <w:r w:rsidR="008971C3" w:rsidRPr="002A0264">
        <w:rPr>
          <w:rFonts w:ascii="Arial" w:hAnsi="Arial" w:cs="Arial"/>
          <w:szCs w:val="24"/>
        </w:rPr>
        <w:t xml:space="preserve"> 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8971C3" w:rsidP="00B25567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>5.</w:t>
      </w:r>
      <w:r w:rsidR="00B25567">
        <w:rPr>
          <w:rFonts w:ascii="Arial" w:hAnsi="Arial" w:cs="Arial"/>
          <w:b/>
          <w:szCs w:val="24"/>
        </w:rPr>
        <w:t>1</w:t>
      </w:r>
      <w:r w:rsidRPr="002A0264">
        <w:rPr>
          <w:rFonts w:ascii="Arial" w:hAnsi="Arial" w:cs="Arial"/>
          <w:b/>
          <w:bCs/>
          <w:szCs w:val="24"/>
        </w:rPr>
        <w:t xml:space="preserve"> </w:t>
      </w:r>
      <w:r w:rsidR="00701D01" w:rsidRPr="002A0264">
        <w:rPr>
          <w:rFonts w:ascii="Arial" w:hAnsi="Arial" w:cs="Arial"/>
          <w:b/>
          <w:bCs/>
          <w:szCs w:val="24"/>
        </w:rPr>
        <w:t xml:space="preserve"> </w:t>
      </w:r>
      <w:r w:rsidR="00AB4CB6" w:rsidRPr="002A0264">
        <w:rPr>
          <w:rFonts w:ascii="Arial" w:hAnsi="Arial" w:cs="Arial"/>
          <w:szCs w:val="24"/>
        </w:rPr>
        <w:t xml:space="preserve">A relação dos candidatos habilitados poderá ser consultada no site da Prefeitura Municipal de </w:t>
      </w:r>
      <w:r w:rsidR="00122370" w:rsidRPr="002A0264">
        <w:rPr>
          <w:rFonts w:ascii="Arial" w:hAnsi="Arial" w:cs="Arial"/>
          <w:szCs w:val="24"/>
        </w:rPr>
        <w:t>Alcinópolis</w:t>
      </w:r>
      <w:r w:rsidR="001942C9" w:rsidRPr="002A0264">
        <w:rPr>
          <w:rFonts w:ascii="Arial" w:hAnsi="Arial" w:cs="Arial"/>
          <w:szCs w:val="24"/>
        </w:rPr>
        <w:t xml:space="preserve"> –MS, no seguinte endereço: </w:t>
      </w:r>
      <w:hyperlink r:id="rId9" w:history="1">
        <w:r w:rsidR="00122370" w:rsidRPr="002A0264">
          <w:rPr>
            <w:rFonts w:ascii="Arial" w:hAnsi="Arial" w:cs="Arial"/>
            <w:szCs w:val="24"/>
            <w:u w:val="single"/>
          </w:rPr>
          <w:t>www.alcinopolis.ms.gov.br/</w:t>
        </w:r>
      </w:hyperlink>
    </w:p>
    <w:p w:rsidR="00701D01" w:rsidRPr="002A0264" w:rsidRDefault="00701D01" w:rsidP="00F13033">
      <w:pPr>
        <w:autoSpaceDE w:val="0"/>
        <w:spacing w:after="0" w:line="240" w:lineRule="auto"/>
        <w:ind w:left="709" w:hanging="709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DAS CONDIÇÕES DO CREDENCIAMENTO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rPr>
          <w:rFonts w:ascii="Arial" w:hAnsi="Arial" w:cs="Arial"/>
          <w:bCs/>
          <w:szCs w:val="24"/>
        </w:rPr>
      </w:pPr>
      <w:r w:rsidRPr="002A0264">
        <w:rPr>
          <w:rFonts w:ascii="Arial" w:hAnsi="Arial" w:cs="Arial"/>
          <w:bCs/>
          <w:szCs w:val="24"/>
        </w:rPr>
        <w:t>Todo requerente Credenciado deverá atentar para as seguintes condições:</w:t>
      </w:r>
    </w:p>
    <w:p w:rsidR="00F13033" w:rsidRPr="002A0264" w:rsidRDefault="00F13033" w:rsidP="00F13033">
      <w:pPr>
        <w:pStyle w:val="PargrafodaLista"/>
        <w:autoSpaceDE w:val="0"/>
        <w:rPr>
          <w:rFonts w:ascii="Arial" w:hAnsi="Arial" w:cs="Arial"/>
          <w:bCs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a) O credenciamento ocorrerá exclusivamente para o Período </w:t>
      </w:r>
      <w:r w:rsidR="00CE5210" w:rsidRPr="002A0264">
        <w:rPr>
          <w:rFonts w:ascii="Arial" w:hAnsi="Arial" w:cs="Arial"/>
          <w:sz w:val="24"/>
          <w:szCs w:val="24"/>
        </w:rPr>
        <w:t xml:space="preserve">do Evento </w:t>
      </w:r>
      <w:r w:rsidRPr="002A0264">
        <w:rPr>
          <w:rFonts w:ascii="Arial" w:hAnsi="Arial" w:cs="Arial"/>
          <w:sz w:val="24"/>
          <w:szCs w:val="24"/>
        </w:rPr>
        <w:t>estabelecido neste Comunicado;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b) Durante o prazo de vigência d</w:t>
      </w:r>
      <w:r w:rsidR="00B25567">
        <w:rPr>
          <w:rFonts w:ascii="Arial" w:hAnsi="Arial" w:cs="Arial"/>
          <w:sz w:val="24"/>
          <w:szCs w:val="24"/>
        </w:rPr>
        <w:t>o</w:t>
      </w:r>
      <w:r w:rsidRPr="002A0264">
        <w:rPr>
          <w:rFonts w:ascii="Arial" w:hAnsi="Arial" w:cs="Arial"/>
          <w:sz w:val="24"/>
          <w:szCs w:val="24"/>
        </w:rPr>
        <w:t xml:space="preserve"> credenciado </w:t>
      </w:r>
      <w:r w:rsidR="00B25567">
        <w:rPr>
          <w:rFonts w:ascii="Arial" w:hAnsi="Arial" w:cs="Arial"/>
          <w:sz w:val="24"/>
          <w:szCs w:val="24"/>
        </w:rPr>
        <w:t xml:space="preserve">o mesmo </w:t>
      </w:r>
      <w:r w:rsidRPr="002A0264">
        <w:rPr>
          <w:rFonts w:ascii="Arial" w:hAnsi="Arial" w:cs="Arial"/>
          <w:sz w:val="24"/>
          <w:szCs w:val="24"/>
        </w:rPr>
        <w:t xml:space="preserve">estará sujeito às normas e orientações da equipe de Fiscalização da </w:t>
      </w:r>
      <w:r w:rsidR="00CE5210" w:rsidRPr="002A0264">
        <w:rPr>
          <w:rFonts w:ascii="Arial" w:hAnsi="Arial" w:cs="Arial"/>
          <w:sz w:val="24"/>
          <w:szCs w:val="24"/>
        </w:rPr>
        <w:t>Prefeitura</w:t>
      </w:r>
      <w:r w:rsidRPr="002A0264">
        <w:rPr>
          <w:rFonts w:ascii="Arial" w:hAnsi="Arial" w:cs="Arial"/>
          <w:sz w:val="24"/>
          <w:szCs w:val="24"/>
        </w:rPr>
        <w:t xml:space="preserve">; 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d) O credenciado deverá portar</w:t>
      </w:r>
      <w:r w:rsidR="001942C9" w:rsidRPr="002A0264">
        <w:rPr>
          <w:rFonts w:ascii="Arial" w:hAnsi="Arial" w:cs="Arial"/>
          <w:sz w:val="24"/>
          <w:szCs w:val="24"/>
        </w:rPr>
        <w:t>,</w:t>
      </w:r>
      <w:r w:rsidRPr="002A0264">
        <w:rPr>
          <w:rFonts w:ascii="Arial" w:hAnsi="Arial" w:cs="Arial"/>
          <w:sz w:val="24"/>
          <w:szCs w:val="24"/>
        </w:rPr>
        <w:t xml:space="preserve"> de forma obrigatória, durante todo o período de trabalho seu documento de identificação pessoal com foto;</w:t>
      </w:r>
    </w:p>
    <w:p w:rsidR="000A4DBC" w:rsidRPr="002A0264" w:rsidRDefault="000A4DBC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e)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Cada </w:t>
      </w:r>
      <w:r w:rsidR="00B25567">
        <w:rPr>
          <w:rFonts w:ascii="Arial" w:hAnsi="Arial" w:cs="Arial"/>
          <w:bCs/>
          <w:iCs/>
          <w:sz w:val="24"/>
          <w:szCs w:val="24"/>
        </w:rPr>
        <w:t>credenciado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fica re</w:t>
      </w:r>
      <w:r w:rsidR="00D01190">
        <w:rPr>
          <w:rFonts w:ascii="Arial" w:hAnsi="Arial" w:cs="Arial"/>
          <w:bCs/>
          <w:iCs/>
          <w:sz w:val="24"/>
          <w:szCs w:val="24"/>
        </w:rPr>
        <w:t>sponsável por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manter a ordem do seu estabelecimento provisório. A Prefeitura de Alcinópolis</w:t>
      </w:r>
      <w:r w:rsidR="00B25567">
        <w:rPr>
          <w:rFonts w:ascii="Arial" w:hAnsi="Arial" w:cs="Arial"/>
          <w:bCs/>
          <w:iCs/>
          <w:sz w:val="24"/>
          <w:szCs w:val="24"/>
        </w:rPr>
        <w:t xml:space="preserve"> através da SEMUDES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destinará</w:t>
      </w:r>
      <w:r w:rsidR="00B25567">
        <w:rPr>
          <w:rFonts w:ascii="Arial" w:hAnsi="Arial" w:cs="Arial"/>
          <w:bCs/>
          <w:iCs/>
          <w:sz w:val="24"/>
          <w:szCs w:val="24"/>
        </w:rPr>
        <w:t xml:space="preserve"> barracas para as exposições dos artesanatos e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fiscais para acompanhar as atividades de organização d</w:t>
      </w:r>
      <w:r w:rsidR="00B25567">
        <w:rPr>
          <w:rFonts w:ascii="Arial" w:hAnsi="Arial" w:cs="Arial"/>
          <w:bCs/>
          <w:iCs/>
          <w:sz w:val="24"/>
          <w:szCs w:val="24"/>
        </w:rPr>
        <w:t>a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s </w:t>
      </w:r>
      <w:r w:rsidR="00B25567">
        <w:rPr>
          <w:rFonts w:ascii="Arial" w:hAnsi="Arial" w:cs="Arial"/>
          <w:bCs/>
          <w:iCs/>
          <w:sz w:val="24"/>
          <w:szCs w:val="24"/>
        </w:rPr>
        <w:t>barracas</w:t>
      </w:r>
      <w:r w:rsidRPr="002A0264">
        <w:rPr>
          <w:rFonts w:ascii="Arial" w:hAnsi="Arial" w:cs="Arial"/>
          <w:bCs/>
          <w:iCs/>
          <w:sz w:val="24"/>
          <w:szCs w:val="24"/>
        </w:rPr>
        <w:t>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f) Será vedada a participação neste credenciamento de menores de 18 (dezoito) anos;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B4CB6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 xml:space="preserve">g) </w:t>
      </w:r>
      <w:r w:rsidRPr="002A0264">
        <w:rPr>
          <w:rFonts w:ascii="Arial" w:hAnsi="Arial" w:cs="Arial"/>
          <w:sz w:val="24"/>
          <w:szCs w:val="24"/>
        </w:rPr>
        <w:t>É obrigação d</w:t>
      </w:r>
      <w:r w:rsidR="00B25567">
        <w:rPr>
          <w:rFonts w:ascii="Arial" w:hAnsi="Arial" w:cs="Arial"/>
          <w:sz w:val="24"/>
          <w:szCs w:val="24"/>
        </w:rPr>
        <w:t>o credenciado</w:t>
      </w:r>
      <w:r w:rsidRPr="002A0264">
        <w:rPr>
          <w:rFonts w:ascii="Arial" w:hAnsi="Arial" w:cs="Arial"/>
          <w:sz w:val="24"/>
          <w:szCs w:val="24"/>
        </w:rPr>
        <w:t xml:space="preserve"> manter organizad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e limp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toda a área por ele utilizada para comercialização de seus produtos, bem como, ao final da autorização, entregar a área livre em ordem e em boas condições.</w:t>
      </w:r>
    </w:p>
    <w:p w:rsidR="00D01190" w:rsidRDefault="00D0119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190" w:rsidRPr="002A0264" w:rsidRDefault="00D0119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Fica obrigatória a frequência do credenciado nos três (03) dias do evento, tendo seu material exposto nas tendas por ele mesmo ou representante legal das 17 horas até no mínimo as 21 horas.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7.</w:t>
      </w:r>
      <w:r w:rsidR="00AB4CB6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DISPOSIÇÕES</w:t>
      </w:r>
      <w:r w:rsidR="00327AA6" w:rsidRPr="002A026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FINAIS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7.1.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>Serão rejeitadas as inscrições que não estejam de acordo com os termos deste edital;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7.2.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concordam no ato da inscrição para este edital, em ceder </w:t>
      </w:r>
      <w:r w:rsidR="00C74D7D">
        <w:rPr>
          <w:rFonts w:ascii="Arial" w:hAnsi="Arial" w:cs="Arial"/>
          <w:sz w:val="24"/>
          <w:szCs w:val="24"/>
        </w:rPr>
        <w:t xml:space="preserve">ao </w:t>
      </w:r>
      <w:r w:rsidR="00327AA6" w:rsidRPr="002A0264">
        <w:rPr>
          <w:rFonts w:ascii="Arial" w:hAnsi="Arial" w:cs="Arial"/>
          <w:sz w:val="24"/>
          <w:szCs w:val="24"/>
        </w:rPr>
        <w:t xml:space="preserve">MUNICÍPIO DE </w:t>
      </w:r>
      <w:r w:rsidRPr="002A0264">
        <w:rPr>
          <w:rFonts w:ascii="Arial" w:hAnsi="Arial" w:cs="Arial"/>
          <w:sz w:val="24"/>
          <w:szCs w:val="24"/>
        </w:rPr>
        <w:t>ALCINÓPOLIS</w:t>
      </w:r>
      <w:r w:rsidR="00327AA6" w:rsidRPr="002A0264">
        <w:rPr>
          <w:rFonts w:ascii="Arial" w:hAnsi="Arial" w:cs="Arial"/>
          <w:sz w:val="24"/>
          <w:szCs w:val="24"/>
        </w:rPr>
        <w:t xml:space="preserve"> o direito de uso de imagem, em caráter definitivo e gratuito, em relação às fotos ou filmagens realizadas durante o evento, para utilização em divulgação institucional;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7.3.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A33817">
        <w:rPr>
          <w:rFonts w:ascii="Arial" w:hAnsi="Arial" w:cs="Arial"/>
          <w:sz w:val="24"/>
          <w:szCs w:val="24"/>
        </w:rPr>
        <w:t>O</w:t>
      </w:r>
      <w:r w:rsidR="00C74D7D">
        <w:rPr>
          <w:rFonts w:ascii="Arial" w:hAnsi="Arial" w:cs="Arial"/>
          <w:sz w:val="24"/>
          <w:szCs w:val="24"/>
        </w:rPr>
        <w:t xml:space="preserve"> </w:t>
      </w:r>
      <w:r w:rsidR="00C74D7D" w:rsidRPr="002A0264">
        <w:rPr>
          <w:rFonts w:ascii="Arial" w:hAnsi="Arial" w:cs="Arial"/>
          <w:sz w:val="24"/>
          <w:szCs w:val="24"/>
        </w:rPr>
        <w:t xml:space="preserve">MUNICÍPIO DE ALCINÓPOLIS </w:t>
      </w:r>
      <w:r w:rsidR="00327AA6" w:rsidRPr="002A0264">
        <w:rPr>
          <w:rFonts w:ascii="Arial" w:hAnsi="Arial" w:cs="Arial"/>
          <w:sz w:val="24"/>
          <w:szCs w:val="24"/>
        </w:rPr>
        <w:t>não se responsabiliza em hipótese alguma pelos atos, contratos ou compromissos assumidos de natureza comercial, financeira, trabalhista ou outra, realizado pelo proponente selecionado com terceiros;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7.4</w:t>
      </w:r>
      <w:r w:rsidRPr="002A0264">
        <w:rPr>
          <w:rFonts w:ascii="Arial" w:hAnsi="Arial" w:cs="Arial"/>
          <w:sz w:val="24"/>
          <w:szCs w:val="24"/>
        </w:rPr>
        <w:t xml:space="preserve">. </w:t>
      </w:r>
      <w:r w:rsidR="00327AA6" w:rsidRPr="002A0264">
        <w:rPr>
          <w:rFonts w:ascii="Arial" w:hAnsi="Arial" w:cs="Arial"/>
          <w:sz w:val="24"/>
          <w:szCs w:val="24"/>
        </w:rPr>
        <w:t>Os interessados selecionados deverão responsabilizar-se pelos encargos trabalhistas, previdenciários, fundiários e outros pertinentes a espécie, eximindo</w:t>
      </w:r>
      <w:r w:rsidR="00C74D7D">
        <w:rPr>
          <w:rFonts w:ascii="Arial" w:hAnsi="Arial" w:cs="Arial"/>
          <w:sz w:val="24"/>
          <w:szCs w:val="24"/>
        </w:rPr>
        <w:t xml:space="preserve"> o </w:t>
      </w:r>
      <w:r w:rsidR="00C74D7D" w:rsidRPr="002A0264">
        <w:rPr>
          <w:rFonts w:ascii="Arial" w:hAnsi="Arial" w:cs="Arial"/>
          <w:sz w:val="24"/>
          <w:szCs w:val="24"/>
        </w:rPr>
        <w:t>MUNICÍPIO DE ALCINÓPOLIS</w:t>
      </w:r>
      <w:r w:rsidR="00327AA6" w:rsidRPr="002A0264">
        <w:rPr>
          <w:rFonts w:ascii="Arial" w:hAnsi="Arial" w:cs="Arial"/>
          <w:sz w:val="24"/>
          <w:szCs w:val="24"/>
        </w:rPr>
        <w:t>, de quaisquer obrigações, em relação aos empregados, prepostos e outros;</w:t>
      </w:r>
    </w:p>
    <w:p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4C252D" w:rsidRDefault="00BE2647" w:rsidP="004C252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7.5.</w:t>
      </w:r>
      <w:r w:rsidR="004C252D" w:rsidRPr="002A0264">
        <w:rPr>
          <w:rFonts w:ascii="Arial" w:hAnsi="Arial" w:cs="Arial"/>
          <w:szCs w:val="24"/>
        </w:rPr>
        <w:t xml:space="preserve"> </w:t>
      </w:r>
      <w:r w:rsidR="00327AA6" w:rsidRPr="004C252D">
        <w:rPr>
          <w:rFonts w:ascii="Arial" w:hAnsi="Arial" w:cs="Arial"/>
          <w:sz w:val="24"/>
          <w:szCs w:val="24"/>
        </w:rPr>
        <w:t xml:space="preserve">A participação dos interessados será considerada como evidência de que o interessado examinou criteriosamente o Edital, e que anuiu de forma integral a </w:t>
      </w:r>
      <w:r w:rsidR="009C737B" w:rsidRPr="004C252D">
        <w:rPr>
          <w:rFonts w:ascii="Arial" w:hAnsi="Arial" w:cs="Arial"/>
          <w:sz w:val="24"/>
          <w:szCs w:val="24"/>
        </w:rPr>
        <w:t>todas as</w:t>
      </w:r>
      <w:r w:rsidR="00327AA6" w:rsidRPr="004C252D">
        <w:rPr>
          <w:rFonts w:ascii="Arial" w:hAnsi="Arial" w:cs="Arial"/>
          <w:sz w:val="24"/>
          <w:szCs w:val="24"/>
        </w:rPr>
        <w:t xml:space="preserve"> condições nele estabelecidas</w:t>
      </w:r>
      <w:r w:rsidR="009C737B" w:rsidRPr="004C252D">
        <w:rPr>
          <w:rFonts w:ascii="Arial" w:hAnsi="Arial" w:cs="Arial"/>
          <w:sz w:val="24"/>
          <w:szCs w:val="24"/>
        </w:rPr>
        <w:t>;</w:t>
      </w:r>
    </w:p>
    <w:p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AB4CB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Quaisquer informações entendidas necessárias pelos interessados ou por terceiros, relativamente ao procedimento em questão, poderão ser obtidas junto </w:t>
      </w:r>
      <w:r w:rsidR="004C252D">
        <w:rPr>
          <w:rFonts w:ascii="Arial" w:eastAsiaTheme="minorHAnsi" w:hAnsi="Arial" w:cs="Arial"/>
          <w:szCs w:val="24"/>
          <w:lang w:eastAsia="en-US"/>
        </w:rPr>
        <w:t>a SEMUDES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 xml:space="preserve"> de segunda a sexta</w:t>
      </w:r>
      <w:r w:rsidR="001942C9" w:rsidRPr="002A0264">
        <w:rPr>
          <w:rFonts w:ascii="Arial" w:eastAsiaTheme="minorHAnsi" w:hAnsi="Arial" w:cs="Arial"/>
          <w:szCs w:val="24"/>
          <w:lang w:eastAsia="en-US"/>
        </w:rPr>
        <w:t>,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das 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07:00</w:t>
      </w:r>
      <w:r w:rsidRPr="002A0264">
        <w:rPr>
          <w:rFonts w:ascii="Arial" w:eastAsiaTheme="minorHAnsi" w:hAnsi="Arial" w:cs="Arial"/>
          <w:szCs w:val="24"/>
          <w:lang w:eastAsia="en-US"/>
        </w:rPr>
        <w:t>h às 1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1:00</w:t>
      </w:r>
      <w:r w:rsidRPr="002A0264">
        <w:rPr>
          <w:rFonts w:ascii="Arial" w:eastAsiaTheme="minorHAnsi" w:hAnsi="Arial" w:cs="Arial"/>
          <w:szCs w:val="24"/>
          <w:lang w:eastAsia="en-US"/>
        </w:rPr>
        <w:t>h</w:t>
      </w:r>
      <w:r w:rsidR="004C252D">
        <w:rPr>
          <w:rFonts w:ascii="Arial" w:eastAsiaTheme="minorHAnsi" w:hAnsi="Arial" w:cs="Arial"/>
          <w:szCs w:val="24"/>
          <w:lang w:eastAsia="en-US"/>
        </w:rPr>
        <w:t xml:space="preserve"> e das 13:00h as 17:00h</w:t>
      </w:r>
      <w:r w:rsidRPr="002A0264">
        <w:rPr>
          <w:rFonts w:ascii="Arial" w:eastAsiaTheme="minorHAnsi" w:hAnsi="Arial" w:cs="Arial"/>
          <w:szCs w:val="24"/>
          <w:lang w:eastAsia="en-US"/>
        </w:rPr>
        <w:t>, diretamente</w:t>
      </w:r>
      <w:r w:rsidR="00F11562" w:rsidRPr="002A0264">
        <w:rPr>
          <w:rFonts w:ascii="Arial" w:eastAsiaTheme="minorHAnsi" w:hAnsi="Arial" w:cs="Arial"/>
          <w:szCs w:val="24"/>
          <w:lang w:eastAsia="en-US"/>
        </w:rPr>
        <w:t>.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F13033" w:rsidRPr="002A0264" w:rsidRDefault="00F13033" w:rsidP="00F13033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CE5210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Alcinópolis</w:t>
      </w:r>
      <w:r w:rsidR="00AB4CB6" w:rsidRPr="002A0264">
        <w:rPr>
          <w:rFonts w:ascii="Arial" w:hAnsi="Arial" w:cs="Arial"/>
          <w:sz w:val="24"/>
          <w:szCs w:val="24"/>
        </w:rPr>
        <w:t>/</w:t>
      </w:r>
      <w:r w:rsidRPr="002A0264">
        <w:rPr>
          <w:rFonts w:ascii="Arial" w:hAnsi="Arial" w:cs="Arial"/>
          <w:sz w:val="24"/>
          <w:szCs w:val="24"/>
        </w:rPr>
        <w:t>MS</w:t>
      </w:r>
      <w:r w:rsidR="00AB4CB6" w:rsidRPr="002A0264">
        <w:rPr>
          <w:rFonts w:ascii="Arial" w:hAnsi="Arial" w:cs="Arial"/>
          <w:sz w:val="24"/>
          <w:szCs w:val="24"/>
        </w:rPr>
        <w:t>,</w:t>
      </w:r>
      <w:r w:rsidR="00F07F3A" w:rsidRPr="002A0264">
        <w:rPr>
          <w:rFonts w:ascii="Arial" w:hAnsi="Arial" w:cs="Arial"/>
          <w:sz w:val="24"/>
          <w:szCs w:val="24"/>
        </w:rPr>
        <w:t xml:space="preserve"> </w:t>
      </w:r>
      <w:r w:rsidR="00AB4CB6" w:rsidRPr="002A0264">
        <w:rPr>
          <w:rFonts w:ascii="Arial" w:hAnsi="Arial" w:cs="Arial"/>
          <w:sz w:val="24"/>
          <w:szCs w:val="24"/>
        </w:rPr>
        <w:t xml:space="preserve"> </w:t>
      </w:r>
      <w:r w:rsidR="00D01190">
        <w:rPr>
          <w:rFonts w:ascii="Arial" w:hAnsi="Arial" w:cs="Arial"/>
          <w:sz w:val="24"/>
          <w:szCs w:val="24"/>
        </w:rPr>
        <w:t>11</w:t>
      </w:r>
      <w:r w:rsidR="00AB4CB6" w:rsidRPr="002A0264">
        <w:rPr>
          <w:rFonts w:ascii="Arial" w:hAnsi="Arial" w:cs="Arial"/>
          <w:sz w:val="24"/>
          <w:szCs w:val="24"/>
        </w:rPr>
        <w:t xml:space="preserve"> de </w:t>
      </w:r>
      <w:r w:rsidR="00417B81">
        <w:rPr>
          <w:rFonts w:ascii="Arial" w:hAnsi="Arial" w:cs="Arial"/>
          <w:sz w:val="24"/>
          <w:szCs w:val="24"/>
        </w:rPr>
        <w:t>setembro</w:t>
      </w:r>
      <w:r w:rsidR="00AB4CB6" w:rsidRPr="002A0264">
        <w:rPr>
          <w:rFonts w:ascii="Arial" w:hAnsi="Arial" w:cs="Arial"/>
          <w:sz w:val="24"/>
          <w:szCs w:val="24"/>
        </w:rPr>
        <w:t xml:space="preserve"> de 2018.</w:t>
      </w:r>
    </w:p>
    <w:p w:rsidR="00F13033" w:rsidRPr="002A0264" w:rsidRDefault="00F13033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3620" w:rsidRDefault="006D362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B81" w:rsidRPr="002A0264" w:rsidRDefault="00417B81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A0264" w:rsidRPr="002A0264" w:rsidTr="004C252D">
        <w:trPr>
          <w:trHeight w:val="1809"/>
        </w:trPr>
        <w:tc>
          <w:tcPr>
            <w:tcW w:w="4677" w:type="dxa"/>
          </w:tcPr>
          <w:p w:rsidR="004C252D" w:rsidRPr="002A0264" w:rsidRDefault="004C252D" w:rsidP="00417B81">
            <w:pPr>
              <w:pBdr>
                <w:bottom w:val="single" w:sz="12" w:space="1" w:color="auto"/>
              </w:pBdr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4C252D" w:rsidRPr="002A0264" w:rsidRDefault="004C252D" w:rsidP="004C252D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BRUNA BARBOSA </w:t>
            </w:r>
          </w:p>
          <w:p w:rsidR="00907B74" w:rsidRPr="002A0264" w:rsidRDefault="004C252D" w:rsidP="004C252D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0"/>
                <w:szCs w:val="24"/>
              </w:rPr>
              <w:t>Secretária Municipal de Desenvolvimento, Agricultura, Pecuária, Turismo e Meio</w:t>
            </w:r>
          </w:p>
        </w:tc>
        <w:tc>
          <w:tcPr>
            <w:tcW w:w="4677" w:type="dxa"/>
          </w:tcPr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07B74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DALMY CRISÓSTOMO DA SILVA</w:t>
            </w:r>
          </w:p>
          <w:p w:rsidR="00C5190A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0"/>
                <w:szCs w:val="24"/>
              </w:rPr>
              <w:t>Prefeito Municipal</w:t>
            </w:r>
          </w:p>
        </w:tc>
      </w:tr>
    </w:tbl>
    <w:p w:rsidR="00866A14" w:rsidRDefault="00866A14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A14" w:rsidRDefault="00866A14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1EF5">
        <w:rPr>
          <w:rFonts w:ascii="Arial" w:hAnsi="Arial" w:cs="Arial"/>
          <w:b/>
          <w:sz w:val="28"/>
          <w:szCs w:val="28"/>
        </w:rPr>
        <w:t>FICHA DE INSCRIÇÃO</w:t>
      </w:r>
      <w:r>
        <w:rPr>
          <w:rFonts w:ascii="Arial" w:hAnsi="Arial" w:cs="Arial"/>
          <w:b/>
          <w:sz w:val="28"/>
          <w:szCs w:val="28"/>
        </w:rPr>
        <w:t xml:space="preserve"> (ANEXO I)</w:t>
      </w:r>
    </w:p>
    <w:p w:rsidR="00866A14" w:rsidRDefault="00866A14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18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85"/>
      </w:tblGrid>
      <w:tr w:rsidR="00866A14" w:rsidTr="00B519CC">
        <w:trPr>
          <w:trHeight w:val="526"/>
        </w:trPr>
        <w:tc>
          <w:tcPr>
            <w:tcW w:w="3402" w:type="dxa"/>
          </w:tcPr>
          <w:p w:rsidR="00866A14" w:rsidRDefault="00866A14" w:rsidP="00B519CC">
            <w:pPr>
              <w:pStyle w:val="TableParagraph"/>
              <w:spacing w:before="141"/>
              <w:ind w:left="62" w:firstLine="91"/>
              <w:rPr>
                <w:b/>
                <w:sz w:val="24"/>
              </w:rPr>
            </w:pPr>
            <w:bookmarkStart w:id="1" w:name="_Hlk523324987"/>
            <w:r>
              <w:rPr>
                <w:b/>
                <w:color w:val="000009"/>
                <w:sz w:val="24"/>
              </w:rPr>
              <w:t xml:space="preserve">Nome </w:t>
            </w:r>
            <w:proofErr w:type="spellStart"/>
            <w:r>
              <w:rPr>
                <w:b/>
                <w:color w:val="000009"/>
                <w:sz w:val="24"/>
              </w:rPr>
              <w:t>ou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Razão</w:t>
            </w:r>
            <w:proofErr w:type="spellEnd"/>
            <w:r>
              <w:rPr>
                <w:b/>
                <w:color w:val="000009"/>
                <w:sz w:val="24"/>
              </w:rPr>
              <w:t xml:space="preserve"> Social:</w:t>
            </w:r>
          </w:p>
        </w:tc>
        <w:tc>
          <w:tcPr>
            <w:tcW w:w="5785" w:type="dxa"/>
          </w:tcPr>
          <w:p w:rsidR="00866A14" w:rsidRDefault="00866A14" w:rsidP="00B519CC">
            <w:pPr>
              <w:pStyle w:val="TableParagraph"/>
              <w:ind w:firstLine="91"/>
              <w:rPr>
                <w:rFonts w:ascii="Times New Roman"/>
              </w:rPr>
            </w:pPr>
          </w:p>
        </w:tc>
      </w:tr>
      <w:tr w:rsidR="00866A14" w:rsidTr="00B519CC">
        <w:trPr>
          <w:trHeight w:val="531"/>
        </w:trPr>
        <w:tc>
          <w:tcPr>
            <w:tcW w:w="3402" w:type="dxa"/>
          </w:tcPr>
          <w:p w:rsidR="00866A14" w:rsidRDefault="00866A14" w:rsidP="00B519CC">
            <w:pPr>
              <w:pStyle w:val="TableParagraph"/>
              <w:spacing w:before="146"/>
              <w:ind w:left="62" w:firstLine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CPF </w:t>
            </w:r>
            <w:proofErr w:type="spellStart"/>
            <w:r>
              <w:rPr>
                <w:b/>
                <w:color w:val="000009"/>
                <w:sz w:val="24"/>
              </w:rPr>
              <w:t>ou</w:t>
            </w:r>
            <w:proofErr w:type="spellEnd"/>
            <w:r>
              <w:rPr>
                <w:b/>
                <w:color w:val="000009"/>
                <w:sz w:val="24"/>
              </w:rPr>
              <w:t xml:space="preserve"> CNPJ:</w:t>
            </w:r>
          </w:p>
        </w:tc>
        <w:tc>
          <w:tcPr>
            <w:tcW w:w="5785" w:type="dxa"/>
          </w:tcPr>
          <w:p w:rsidR="00866A14" w:rsidRDefault="00866A14" w:rsidP="00B519CC">
            <w:pPr>
              <w:pStyle w:val="TableParagraph"/>
              <w:ind w:firstLine="91"/>
              <w:rPr>
                <w:rFonts w:ascii="Times New Roman"/>
              </w:rPr>
            </w:pPr>
          </w:p>
        </w:tc>
      </w:tr>
      <w:tr w:rsidR="00866A14" w:rsidTr="00B519CC">
        <w:trPr>
          <w:trHeight w:val="529"/>
        </w:trPr>
        <w:tc>
          <w:tcPr>
            <w:tcW w:w="3402" w:type="dxa"/>
            <w:vMerge w:val="restart"/>
          </w:tcPr>
          <w:p w:rsidR="00866A14" w:rsidRDefault="00866A14" w:rsidP="00B519CC">
            <w:pPr>
              <w:pStyle w:val="TableParagraph"/>
              <w:spacing w:before="1"/>
              <w:ind w:firstLine="91"/>
              <w:rPr>
                <w:b/>
              </w:rPr>
            </w:pPr>
          </w:p>
          <w:p w:rsidR="00866A14" w:rsidRDefault="00866A14" w:rsidP="00B519CC">
            <w:pPr>
              <w:pStyle w:val="TableParagraph"/>
              <w:ind w:left="62" w:right="1465" w:firstLine="9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Endereço</w:t>
            </w:r>
            <w:proofErr w:type="spellEnd"/>
            <w:r>
              <w:rPr>
                <w:b/>
                <w:color w:val="000009"/>
                <w:sz w:val="24"/>
              </w:rPr>
              <w:t xml:space="preserve"> do </w:t>
            </w:r>
            <w:proofErr w:type="spellStart"/>
            <w:r>
              <w:rPr>
                <w:b/>
                <w:color w:val="000009"/>
                <w:sz w:val="24"/>
              </w:rPr>
              <w:t>empreendedor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5785" w:type="dxa"/>
          </w:tcPr>
          <w:p w:rsidR="00866A14" w:rsidRDefault="00866A14" w:rsidP="00B519CC">
            <w:pPr>
              <w:pStyle w:val="TableParagraph"/>
              <w:spacing w:before="144"/>
              <w:ind w:left="67" w:firstLine="9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Rua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</w:p>
        </w:tc>
      </w:tr>
      <w:tr w:rsidR="00866A14" w:rsidTr="00B519CC">
        <w:trPr>
          <w:trHeight w:val="531"/>
        </w:trPr>
        <w:tc>
          <w:tcPr>
            <w:tcW w:w="3402" w:type="dxa"/>
            <w:vMerge/>
            <w:tcBorders>
              <w:top w:val="nil"/>
            </w:tcBorders>
          </w:tcPr>
          <w:p w:rsidR="00866A14" w:rsidRDefault="00866A14" w:rsidP="00B519CC">
            <w:pPr>
              <w:ind w:firstLine="91"/>
              <w:rPr>
                <w:sz w:val="2"/>
                <w:szCs w:val="2"/>
              </w:rPr>
            </w:pPr>
          </w:p>
        </w:tc>
        <w:tc>
          <w:tcPr>
            <w:tcW w:w="5785" w:type="dxa"/>
          </w:tcPr>
          <w:p w:rsidR="00866A14" w:rsidRDefault="00866A14" w:rsidP="00B519CC">
            <w:pPr>
              <w:pStyle w:val="TableParagraph"/>
              <w:tabs>
                <w:tab w:val="left" w:pos="3108"/>
              </w:tabs>
              <w:spacing w:before="144"/>
              <w:ind w:left="67" w:firstLine="9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Bairro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  <w:r>
              <w:rPr>
                <w:b/>
                <w:color w:val="000009"/>
                <w:sz w:val="24"/>
              </w:rPr>
              <w:tab/>
            </w:r>
            <w:proofErr w:type="spellStart"/>
            <w:r>
              <w:rPr>
                <w:b/>
                <w:color w:val="000009"/>
                <w:sz w:val="24"/>
              </w:rPr>
              <w:t>Cidade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</w:p>
        </w:tc>
      </w:tr>
      <w:tr w:rsidR="00866A14" w:rsidTr="00B519CC">
        <w:trPr>
          <w:trHeight w:val="526"/>
        </w:trPr>
        <w:tc>
          <w:tcPr>
            <w:tcW w:w="3402" w:type="dxa"/>
          </w:tcPr>
          <w:p w:rsidR="00866A14" w:rsidRDefault="00866A14" w:rsidP="00B519CC">
            <w:pPr>
              <w:pStyle w:val="TableParagraph"/>
              <w:spacing w:before="141"/>
              <w:ind w:left="62" w:firstLine="91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Telefone</w:t>
            </w:r>
            <w:proofErr w:type="spellEnd"/>
            <w:r>
              <w:rPr>
                <w:b/>
                <w:color w:val="000009"/>
                <w:sz w:val="24"/>
              </w:rPr>
              <w:t xml:space="preserve"> para </w:t>
            </w:r>
            <w:proofErr w:type="spellStart"/>
            <w:r>
              <w:rPr>
                <w:b/>
                <w:color w:val="000009"/>
                <w:sz w:val="24"/>
              </w:rPr>
              <w:t>contato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5785" w:type="dxa"/>
          </w:tcPr>
          <w:p w:rsidR="00866A14" w:rsidRDefault="00866A14" w:rsidP="00B519CC">
            <w:pPr>
              <w:pStyle w:val="TableParagraph"/>
              <w:ind w:firstLine="91"/>
              <w:rPr>
                <w:rFonts w:ascii="Times New Roman"/>
              </w:rPr>
            </w:pPr>
          </w:p>
        </w:tc>
      </w:tr>
      <w:tr w:rsidR="00866A14" w:rsidTr="00B519CC">
        <w:trPr>
          <w:trHeight w:val="532"/>
        </w:trPr>
        <w:tc>
          <w:tcPr>
            <w:tcW w:w="3402" w:type="dxa"/>
          </w:tcPr>
          <w:p w:rsidR="00866A14" w:rsidRDefault="00866A14" w:rsidP="00B519CC">
            <w:pPr>
              <w:pStyle w:val="TableParagraph"/>
              <w:spacing w:before="147"/>
              <w:ind w:left="62" w:firstLine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E-mail para </w:t>
            </w:r>
            <w:proofErr w:type="spellStart"/>
            <w:r>
              <w:rPr>
                <w:b/>
                <w:color w:val="000009"/>
                <w:sz w:val="24"/>
              </w:rPr>
              <w:t>contato</w:t>
            </w:r>
            <w:proofErr w:type="spellEnd"/>
            <w:r>
              <w:rPr>
                <w:b/>
                <w:color w:val="000009"/>
                <w:sz w:val="24"/>
              </w:rPr>
              <w:t>:</w:t>
            </w:r>
          </w:p>
        </w:tc>
        <w:tc>
          <w:tcPr>
            <w:tcW w:w="5785" w:type="dxa"/>
          </w:tcPr>
          <w:p w:rsidR="00866A14" w:rsidRDefault="00866A14" w:rsidP="00B519CC">
            <w:pPr>
              <w:pStyle w:val="TableParagraph"/>
              <w:ind w:firstLine="91"/>
              <w:rPr>
                <w:rFonts w:ascii="Times New Roman"/>
              </w:rPr>
            </w:pPr>
          </w:p>
        </w:tc>
      </w:tr>
      <w:bookmarkEnd w:id="1"/>
    </w:tbl>
    <w:p w:rsidR="00866A14" w:rsidRDefault="00866A14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A14" w:rsidRPr="00A44C11" w:rsidRDefault="00866A14" w:rsidP="00A44C1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1EF5">
        <w:rPr>
          <w:rFonts w:ascii="Arial" w:hAnsi="Arial" w:cs="Arial"/>
          <w:color w:val="000009"/>
          <w:sz w:val="24"/>
          <w:szCs w:val="24"/>
        </w:rPr>
        <w:t xml:space="preserve">Declaro, para os fins de credenciamento no </w:t>
      </w:r>
      <w:r w:rsidR="00A44C11" w:rsidRPr="00A44C11">
        <w:rPr>
          <w:rFonts w:ascii="Arial" w:hAnsi="Arial" w:cs="Arial"/>
          <w:b/>
          <w:bCs/>
          <w:sz w:val="24"/>
          <w:szCs w:val="24"/>
        </w:rPr>
        <w:t>EDITAL DE CREDENCIAMENTO</w:t>
      </w:r>
      <w:r w:rsidR="00A44C11">
        <w:rPr>
          <w:rFonts w:ascii="Arial" w:hAnsi="Arial" w:cs="Arial"/>
          <w:b/>
          <w:bCs/>
          <w:sz w:val="24"/>
          <w:szCs w:val="24"/>
        </w:rPr>
        <w:t xml:space="preserve"> </w:t>
      </w:r>
      <w:r w:rsidR="00A44C11" w:rsidRPr="00A44C11">
        <w:rPr>
          <w:rFonts w:ascii="Arial" w:hAnsi="Arial" w:cs="Arial"/>
          <w:b/>
          <w:bCs/>
          <w:sz w:val="24"/>
          <w:szCs w:val="24"/>
        </w:rPr>
        <w:t>DE INTERESSADOS EM EXERCER “ATIVIDADE DE EXPOSIÇÃO E COMÉRCIO TEMPORÁRIO” DE SEGMENTOS ARTESANAIS PARA O 1º SEMINÁRIO E ENCONTRO CULTURAL DE ALCINÓPOLIS: ROTA DOS SÍTIOS ARQUEOLÓGICOS</w:t>
      </w:r>
      <w:r w:rsidRPr="00D11EF5">
        <w:rPr>
          <w:rFonts w:ascii="Arial" w:hAnsi="Arial" w:cs="Arial"/>
          <w:b/>
          <w:color w:val="000009"/>
          <w:sz w:val="24"/>
          <w:szCs w:val="24"/>
        </w:rPr>
        <w:t xml:space="preserve">, </w:t>
      </w:r>
      <w:r w:rsidRPr="00D11EF5">
        <w:rPr>
          <w:rFonts w:ascii="Arial" w:hAnsi="Arial" w:cs="Arial"/>
          <w:color w:val="000009"/>
          <w:sz w:val="24"/>
          <w:szCs w:val="24"/>
        </w:rPr>
        <w:t>que</w:t>
      </w:r>
      <w:r w:rsidRPr="00D11EF5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Pr="00D11EF5">
        <w:rPr>
          <w:rFonts w:ascii="Arial" w:hAnsi="Arial" w:cs="Arial"/>
          <w:color w:val="000009"/>
          <w:sz w:val="24"/>
          <w:szCs w:val="24"/>
        </w:rPr>
        <w:t>os dados aqui declarados são verdadeiros, bem como que tomamos conhecimento de todas as condições trazidas no edital e com ela anuímos, motivo pelo qual apresentamos a presente Ficha de Inscrição, devidamente assinada pelo representante da empresa proponente.</w:t>
      </w:r>
    </w:p>
    <w:p w:rsidR="00866A14" w:rsidRDefault="00866A14" w:rsidP="00A44C11">
      <w:pPr>
        <w:spacing w:line="360" w:lineRule="auto"/>
        <w:jc w:val="both"/>
        <w:rPr>
          <w:rFonts w:ascii="Arial" w:hAnsi="Arial" w:cs="Arial"/>
          <w:color w:val="000009"/>
          <w:sz w:val="24"/>
          <w:szCs w:val="24"/>
        </w:rPr>
      </w:pPr>
    </w:p>
    <w:p w:rsidR="00866A14" w:rsidRDefault="00866A14" w:rsidP="00866A14">
      <w:pPr>
        <w:pStyle w:val="Corpodetexto"/>
        <w:tabs>
          <w:tab w:val="left" w:pos="3263"/>
        </w:tabs>
        <w:spacing w:before="1"/>
        <w:ind w:left="784" w:firstLine="91"/>
        <w:jc w:val="right"/>
        <w:rPr>
          <w:color w:val="000009"/>
        </w:rPr>
      </w:pPr>
      <w:r>
        <w:rPr>
          <w:color w:val="000009"/>
        </w:rPr>
        <w:t>Alcinópolis</w:t>
      </w:r>
      <w:r w:rsidRPr="008B0E36">
        <w:rPr>
          <w:color w:val="000009"/>
        </w:rPr>
        <w:t>,</w:t>
      </w:r>
      <w:r>
        <w:rPr>
          <w:color w:val="000009"/>
        </w:rPr>
        <w:t xml:space="preserve"> ___</w:t>
      </w:r>
      <w:r w:rsidRPr="008B0E36">
        <w:rPr>
          <w:color w:val="000009"/>
        </w:rPr>
        <w:t>de</w:t>
      </w:r>
      <w:r>
        <w:rPr>
          <w:color w:val="000009"/>
        </w:rPr>
        <w:t xml:space="preserve">__________ </w:t>
      </w:r>
      <w:proofErr w:type="spellStart"/>
      <w:r w:rsidRPr="008B0E36">
        <w:rPr>
          <w:color w:val="000009"/>
        </w:rPr>
        <w:t>de</w:t>
      </w:r>
      <w:proofErr w:type="spellEnd"/>
      <w:r>
        <w:rPr>
          <w:color w:val="000009"/>
        </w:rPr>
        <w:t xml:space="preserve"> </w:t>
      </w:r>
      <w:r w:rsidRPr="008B0E36">
        <w:rPr>
          <w:color w:val="000009"/>
          <w:spacing w:val="2"/>
        </w:rPr>
        <w:t xml:space="preserve"> </w:t>
      </w:r>
      <w:r w:rsidRPr="008B0E36">
        <w:rPr>
          <w:color w:val="000009"/>
        </w:rPr>
        <w:t>201</w:t>
      </w:r>
      <w:r>
        <w:rPr>
          <w:color w:val="000009"/>
        </w:rPr>
        <w:t>8</w:t>
      </w:r>
      <w:r w:rsidRPr="008B0E36">
        <w:rPr>
          <w:color w:val="000009"/>
        </w:rPr>
        <w:t>.</w:t>
      </w:r>
    </w:p>
    <w:p w:rsidR="00866A14" w:rsidRDefault="00866A14" w:rsidP="00866A14">
      <w:pPr>
        <w:pStyle w:val="Corpodetexto"/>
        <w:tabs>
          <w:tab w:val="left" w:pos="3263"/>
        </w:tabs>
        <w:spacing w:before="1"/>
        <w:ind w:left="784" w:right="925" w:firstLine="91"/>
        <w:jc w:val="right"/>
      </w:pPr>
    </w:p>
    <w:p w:rsidR="00866A14" w:rsidRPr="002A0264" w:rsidRDefault="00866A14" w:rsidP="00866A14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66A14" w:rsidRDefault="00866A14" w:rsidP="00866A14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866A14" w:rsidRDefault="00866A14" w:rsidP="00866A14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:rsidR="00866A14" w:rsidRPr="002A0264" w:rsidRDefault="00866A14" w:rsidP="00866A14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:rsidR="00866A14" w:rsidRDefault="00866A14" w:rsidP="00866A14">
      <w:pPr>
        <w:autoSpaceDE w:val="0"/>
        <w:spacing w:after="0" w:line="36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</w:t>
      </w:r>
      <w:r w:rsidRPr="00D11EF5">
        <w:rPr>
          <w:rFonts w:ascii="Arial" w:eastAsia="Batang" w:hAnsi="Arial" w:cs="Arial"/>
          <w:b/>
          <w:bCs/>
          <w:sz w:val="24"/>
          <w:szCs w:val="24"/>
        </w:rPr>
        <w:t>CPF:</w:t>
      </w:r>
    </w:p>
    <w:p w:rsidR="00866A14" w:rsidRPr="00D11EF5" w:rsidRDefault="00866A14" w:rsidP="00866A14">
      <w:pPr>
        <w:autoSpaceDE w:val="0"/>
        <w:spacing w:after="0" w:line="36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RG:</w:t>
      </w:r>
    </w:p>
    <w:p w:rsidR="00866A14" w:rsidRPr="002A0264" w:rsidRDefault="00866A14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66A14" w:rsidRPr="002A0264" w:rsidSect="00417B81">
      <w:headerReference w:type="default" r:id="rId10"/>
      <w:footerReference w:type="default" r:id="rId11"/>
      <w:type w:val="continuous"/>
      <w:pgSz w:w="11906" w:h="16838"/>
      <w:pgMar w:top="2900" w:right="99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28" w:rsidRDefault="001C5928" w:rsidP="00D61119">
      <w:pPr>
        <w:spacing w:after="0" w:line="240" w:lineRule="auto"/>
      </w:pPr>
      <w:r>
        <w:separator/>
      </w:r>
    </w:p>
  </w:endnote>
  <w:endnote w:type="continuationSeparator" w:id="0">
    <w:p w:rsidR="001C5928" w:rsidRDefault="001C5928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CD" w:rsidRPr="005371CD" w:rsidRDefault="005371CD" w:rsidP="005371CD">
    <w:pPr>
      <w:rPr>
        <w:b/>
        <w:sz w:val="24"/>
        <w:szCs w:val="24"/>
      </w:rPr>
    </w:pPr>
  </w:p>
  <w:p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:rsidR="005371CD" w:rsidRPr="005371CD" w:rsidRDefault="001C5928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080DAD" w:rsidRPr="00B55FC6">
        <w:rPr>
          <w:rStyle w:val="Hyperlink"/>
          <w:sz w:val="18"/>
          <w:szCs w:val="18"/>
        </w:rPr>
        <w:t>desenvovimentoalcinopolis@gmail.com</w:t>
      </w:r>
    </w:hyperlink>
  </w:p>
  <w:p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28" w:rsidRDefault="001C5928" w:rsidP="00D61119">
      <w:pPr>
        <w:spacing w:after="0" w:line="240" w:lineRule="auto"/>
      </w:pPr>
      <w:r>
        <w:separator/>
      </w:r>
    </w:p>
  </w:footnote>
  <w:footnote w:type="continuationSeparator" w:id="0">
    <w:p w:rsidR="001C5928" w:rsidRDefault="001C5928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Pr="00D64C49" w:rsidRDefault="002B036E" w:rsidP="002B036E">
    <w:pPr>
      <w:pStyle w:val="Cabealho"/>
      <w:ind w:left="-1701"/>
      <w:jc w:val="right"/>
      <w:rPr>
        <w:rFonts w:ascii="Californian FB" w:hAnsi="Californian FB"/>
        <w:b/>
        <w:i/>
        <w:color w:val="1F4E79" w:themeColor="accent1" w:themeShade="80"/>
      </w:rPr>
    </w:pPr>
    <w:r w:rsidRPr="002B036E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7BA4BC67" wp14:editId="79DCA2D1">
          <wp:extent cx="7635240" cy="1708150"/>
          <wp:effectExtent l="0" t="0" r="381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135" cy="1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F48B7"/>
    <w:multiLevelType w:val="hybridMultilevel"/>
    <w:tmpl w:val="4468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6A2"/>
    <w:multiLevelType w:val="hybridMultilevel"/>
    <w:tmpl w:val="2E9C9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C741F4"/>
    <w:multiLevelType w:val="hybridMultilevel"/>
    <w:tmpl w:val="1E8C615E"/>
    <w:lvl w:ilvl="0" w:tplc="DF8C93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2DFF"/>
    <w:multiLevelType w:val="multilevel"/>
    <w:tmpl w:val="9CC0225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B00C38"/>
    <w:multiLevelType w:val="multilevel"/>
    <w:tmpl w:val="C94E288C"/>
    <w:lvl w:ilvl="0">
      <w:start w:val="9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841" w:hanging="6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2" w:hanging="6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3" w:hanging="6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3" w:hanging="6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4" w:hanging="6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5" w:hanging="678"/>
      </w:pPr>
      <w:rPr>
        <w:rFonts w:hint="default"/>
        <w:lang w:val="en-US" w:eastAsia="en-US" w:bidi="en-US"/>
      </w:rPr>
    </w:lvl>
  </w:abstractNum>
  <w:abstractNum w:abstractNumId="16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4E45D6"/>
    <w:multiLevelType w:val="hybridMultilevel"/>
    <w:tmpl w:val="E1A864E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5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6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7E5288"/>
    <w:multiLevelType w:val="hybridMultilevel"/>
    <w:tmpl w:val="F17258E2"/>
    <w:lvl w:ilvl="0" w:tplc="45287F64">
      <w:start w:val="6"/>
      <w:numFmt w:val="decimal"/>
      <w:lvlText w:val="%1."/>
      <w:lvlJc w:val="left"/>
      <w:pPr>
        <w:ind w:left="784" w:hanging="471"/>
      </w:pPr>
      <w:rPr>
        <w:rFonts w:ascii="Arial" w:eastAsia="Arial" w:hAnsi="Arial" w:cs="Arial" w:hint="default"/>
        <w:color w:val="000009"/>
        <w:spacing w:val="-12"/>
        <w:w w:val="99"/>
        <w:sz w:val="24"/>
        <w:szCs w:val="24"/>
        <w:lang w:val="en-US" w:eastAsia="en-US" w:bidi="en-US"/>
      </w:rPr>
    </w:lvl>
    <w:lvl w:ilvl="1" w:tplc="803606A6">
      <w:start w:val="1"/>
      <w:numFmt w:val="lowerLetter"/>
      <w:lvlText w:val="%2)"/>
      <w:lvlJc w:val="left"/>
      <w:pPr>
        <w:ind w:left="1050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2" w:tplc="5A061524">
      <w:numFmt w:val="bullet"/>
      <w:lvlText w:val="•"/>
      <w:lvlJc w:val="left"/>
      <w:pPr>
        <w:ind w:left="2162" w:hanging="269"/>
      </w:pPr>
      <w:rPr>
        <w:rFonts w:hint="default"/>
        <w:lang w:val="en-US" w:eastAsia="en-US" w:bidi="en-US"/>
      </w:rPr>
    </w:lvl>
    <w:lvl w:ilvl="3" w:tplc="5DEA5FFE">
      <w:numFmt w:val="bullet"/>
      <w:lvlText w:val="•"/>
      <w:lvlJc w:val="left"/>
      <w:pPr>
        <w:ind w:left="3265" w:hanging="269"/>
      </w:pPr>
      <w:rPr>
        <w:rFonts w:hint="default"/>
        <w:lang w:val="en-US" w:eastAsia="en-US" w:bidi="en-US"/>
      </w:rPr>
    </w:lvl>
    <w:lvl w:ilvl="4" w:tplc="F6DE2854">
      <w:numFmt w:val="bullet"/>
      <w:lvlText w:val="•"/>
      <w:lvlJc w:val="left"/>
      <w:pPr>
        <w:ind w:left="4368" w:hanging="269"/>
      </w:pPr>
      <w:rPr>
        <w:rFonts w:hint="default"/>
        <w:lang w:val="en-US" w:eastAsia="en-US" w:bidi="en-US"/>
      </w:rPr>
    </w:lvl>
    <w:lvl w:ilvl="5" w:tplc="8C620478">
      <w:numFmt w:val="bullet"/>
      <w:lvlText w:val="•"/>
      <w:lvlJc w:val="left"/>
      <w:pPr>
        <w:ind w:left="5471" w:hanging="269"/>
      </w:pPr>
      <w:rPr>
        <w:rFonts w:hint="default"/>
        <w:lang w:val="en-US" w:eastAsia="en-US" w:bidi="en-US"/>
      </w:rPr>
    </w:lvl>
    <w:lvl w:ilvl="6" w:tplc="EF0E80AA">
      <w:numFmt w:val="bullet"/>
      <w:lvlText w:val="•"/>
      <w:lvlJc w:val="left"/>
      <w:pPr>
        <w:ind w:left="6574" w:hanging="269"/>
      </w:pPr>
      <w:rPr>
        <w:rFonts w:hint="default"/>
        <w:lang w:val="en-US" w:eastAsia="en-US" w:bidi="en-US"/>
      </w:rPr>
    </w:lvl>
    <w:lvl w:ilvl="7" w:tplc="876EEEAA">
      <w:numFmt w:val="bullet"/>
      <w:lvlText w:val="•"/>
      <w:lvlJc w:val="left"/>
      <w:pPr>
        <w:ind w:left="7677" w:hanging="269"/>
      </w:pPr>
      <w:rPr>
        <w:rFonts w:hint="default"/>
        <w:lang w:val="en-US" w:eastAsia="en-US" w:bidi="en-US"/>
      </w:rPr>
    </w:lvl>
    <w:lvl w:ilvl="8" w:tplc="B122D5CA">
      <w:numFmt w:val="bullet"/>
      <w:lvlText w:val="•"/>
      <w:lvlJc w:val="left"/>
      <w:pPr>
        <w:ind w:left="8780" w:hanging="269"/>
      </w:pPr>
      <w:rPr>
        <w:rFonts w:hint="default"/>
        <w:lang w:val="en-US" w:eastAsia="en-US" w:bidi="en-US"/>
      </w:rPr>
    </w:lvl>
  </w:abstractNum>
  <w:abstractNum w:abstractNumId="28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863B46"/>
    <w:multiLevelType w:val="hybridMultilevel"/>
    <w:tmpl w:val="1FB0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25"/>
  </w:num>
  <w:num w:numId="5">
    <w:abstractNumId w:val="34"/>
  </w:num>
  <w:num w:numId="6">
    <w:abstractNumId w:val="24"/>
  </w:num>
  <w:num w:numId="7">
    <w:abstractNumId w:val="12"/>
  </w:num>
  <w:num w:numId="8">
    <w:abstractNumId w:val="1"/>
  </w:num>
  <w:num w:numId="9">
    <w:abstractNumId w:val="29"/>
  </w:num>
  <w:num w:numId="10">
    <w:abstractNumId w:val="16"/>
  </w:num>
  <w:num w:numId="11">
    <w:abstractNumId w:val="3"/>
  </w:num>
  <w:num w:numId="12">
    <w:abstractNumId w:val="32"/>
  </w:num>
  <w:num w:numId="13">
    <w:abstractNumId w:val="26"/>
  </w:num>
  <w:num w:numId="14">
    <w:abstractNumId w:val="11"/>
  </w:num>
  <w:num w:numId="15">
    <w:abstractNumId w:val="22"/>
  </w:num>
  <w:num w:numId="16">
    <w:abstractNumId w:val="18"/>
  </w:num>
  <w:num w:numId="17">
    <w:abstractNumId w:val="8"/>
  </w:num>
  <w:num w:numId="18">
    <w:abstractNumId w:val="6"/>
  </w:num>
  <w:num w:numId="19">
    <w:abstractNumId w:val="33"/>
  </w:num>
  <w:num w:numId="20">
    <w:abstractNumId w:val="21"/>
  </w:num>
  <w:num w:numId="21">
    <w:abstractNumId w:val="30"/>
  </w:num>
  <w:num w:numId="22">
    <w:abstractNumId w:val="10"/>
  </w:num>
  <w:num w:numId="23">
    <w:abstractNumId w:val="19"/>
  </w:num>
  <w:num w:numId="24">
    <w:abstractNumId w:val="19"/>
  </w:num>
  <w:num w:numId="25">
    <w:abstractNumId w:val="17"/>
  </w:num>
  <w:num w:numId="26">
    <w:abstractNumId w:val="13"/>
  </w:num>
  <w:num w:numId="27">
    <w:abstractNumId w:val="35"/>
  </w:num>
  <w:num w:numId="28">
    <w:abstractNumId w:val="5"/>
  </w:num>
  <w:num w:numId="29">
    <w:abstractNumId w:val="14"/>
  </w:num>
  <w:num w:numId="30">
    <w:abstractNumId w:val="0"/>
  </w:num>
  <w:num w:numId="31">
    <w:abstractNumId w:val="28"/>
  </w:num>
  <w:num w:numId="32">
    <w:abstractNumId w:val="27"/>
  </w:num>
  <w:num w:numId="33">
    <w:abstractNumId w:val="15"/>
  </w:num>
  <w:num w:numId="34">
    <w:abstractNumId w:val="2"/>
  </w:num>
  <w:num w:numId="35">
    <w:abstractNumId w:val="20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12AF4"/>
    <w:rsid w:val="00013122"/>
    <w:rsid w:val="0002323B"/>
    <w:rsid w:val="0002457F"/>
    <w:rsid w:val="00026A27"/>
    <w:rsid w:val="000303BD"/>
    <w:rsid w:val="0004210B"/>
    <w:rsid w:val="00050DAB"/>
    <w:rsid w:val="00055682"/>
    <w:rsid w:val="00057340"/>
    <w:rsid w:val="000652BD"/>
    <w:rsid w:val="000666A5"/>
    <w:rsid w:val="0007176B"/>
    <w:rsid w:val="00071927"/>
    <w:rsid w:val="00077E76"/>
    <w:rsid w:val="00080DAD"/>
    <w:rsid w:val="00082AA5"/>
    <w:rsid w:val="000834EB"/>
    <w:rsid w:val="0008476E"/>
    <w:rsid w:val="00084E08"/>
    <w:rsid w:val="000866E8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4DBC"/>
    <w:rsid w:val="000A770F"/>
    <w:rsid w:val="000B0188"/>
    <w:rsid w:val="000D69B8"/>
    <w:rsid w:val="000F54C8"/>
    <w:rsid w:val="000F54DF"/>
    <w:rsid w:val="000F5983"/>
    <w:rsid w:val="000F5B38"/>
    <w:rsid w:val="000F6B37"/>
    <w:rsid w:val="00100731"/>
    <w:rsid w:val="00103637"/>
    <w:rsid w:val="001047FD"/>
    <w:rsid w:val="00107453"/>
    <w:rsid w:val="001114D8"/>
    <w:rsid w:val="00113D4E"/>
    <w:rsid w:val="00114D2F"/>
    <w:rsid w:val="0011552F"/>
    <w:rsid w:val="001214CD"/>
    <w:rsid w:val="00122370"/>
    <w:rsid w:val="00136880"/>
    <w:rsid w:val="0013772B"/>
    <w:rsid w:val="001478EB"/>
    <w:rsid w:val="001533DA"/>
    <w:rsid w:val="0015499D"/>
    <w:rsid w:val="001563B9"/>
    <w:rsid w:val="0016213C"/>
    <w:rsid w:val="00165394"/>
    <w:rsid w:val="001668EE"/>
    <w:rsid w:val="001709AB"/>
    <w:rsid w:val="00172BC0"/>
    <w:rsid w:val="00176AAF"/>
    <w:rsid w:val="001816B4"/>
    <w:rsid w:val="00181CC4"/>
    <w:rsid w:val="001828DB"/>
    <w:rsid w:val="001942C9"/>
    <w:rsid w:val="001A5534"/>
    <w:rsid w:val="001A5F3C"/>
    <w:rsid w:val="001A7C7B"/>
    <w:rsid w:val="001B1654"/>
    <w:rsid w:val="001B63EE"/>
    <w:rsid w:val="001C3DB3"/>
    <w:rsid w:val="001C5928"/>
    <w:rsid w:val="001C7098"/>
    <w:rsid w:val="001D5773"/>
    <w:rsid w:val="001D735B"/>
    <w:rsid w:val="001E0433"/>
    <w:rsid w:val="001E154E"/>
    <w:rsid w:val="001E25B7"/>
    <w:rsid w:val="001E7E5B"/>
    <w:rsid w:val="001F47E1"/>
    <w:rsid w:val="001F6BAB"/>
    <w:rsid w:val="0020081A"/>
    <w:rsid w:val="002145FC"/>
    <w:rsid w:val="00220400"/>
    <w:rsid w:val="0022311D"/>
    <w:rsid w:val="002263B2"/>
    <w:rsid w:val="002269EE"/>
    <w:rsid w:val="002322F5"/>
    <w:rsid w:val="00233A65"/>
    <w:rsid w:val="00234C06"/>
    <w:rsid w:val="002356DA"/>
    <w:rsid w:val="00235F4A"/>
    <w:rsid w:val="002414CA"/>
    <w:rsid w:val="00241C87"/>
    <w:rsid w:val="002445B2"/>
    <w:rsid w:val="00244AF5"/>
    <w:rsid w:val="0024704C"/>
    <w:rsid w:val="00252200"/>
    <w:rsid w:val="00263ADA"/>
    <w:rsid w:val="0026471B"/>
    <w:rsid w:val="00264D36"/>
    <w:rsid w:val="00266BFC"/>
    <w:rsid w:val="00270A6F"/>
    <w:rsid w:val="0027171F"/>
    <w:rsid w:val="00272CCF"/>
    <w:rsid w:val="00274A57"/>
    <w:rsid w:val="002779D1"/>
    <w:rsid w:val="002832EF"/>
    <w:rsid w:val="002919FD"/>
    <w:rsid w:val="00291B74"/>
    <w:rsid w:val="00296923"/>
    <w:rsid w:val="002A0264"/>
    <w:rsid w:val="002A0BC6"/>
    <w:rsid w:val="002A0ED0"/>
    <w:rsid w:val="002A124C"/>
    <w:rsid w:val="002A2EC5"/>
    <w:rsid w:val="002A675A"/>
    <w:rsid w:val="002B036E"/>
    <w:rsid w:val="002B2F16"/>
    <w:rsid w:val="002C0A26"/>
    <w:rsid w:val="002C2A6A"/>
    <w:rsid w:val="002C466C"/>
    <w:rsid w:val="002C6E4D"/>
    <w:rsid w:val="002D367A"/>
    <w:rsid w:val="002D4F5C"/>
    <w:rsid w:val="002E5BE5"/>
    <w:rsid w:val="002E695E"/>
    <w:rsid w:val="002E7D42"/>
    <w:rsid w:val="002F0C5B"/>
    <w:rsid w:val="00302474"/>
    <w:rsid w:val="00303617"/>
    <w:rsid w:val="0030507C"/>
    <w:rsid w:val="00307B60"/>
    <w:rsid w:val="0031611A"/>
    <w:rsid w:val="00317626"/>
    <w:rsid w:val="00320FF4"/>
    <w:rsid w:val="00321F72"/>
    <w:rsid w:val="00323865"/>
    <w:rsid w:val="00324C98"/>
    <w:rsid w:val="00326BF9"/>
    <w:rsid w:val="00327AA6"/>
    <w:rsid w:val="0034240D"/>
    <w:rsid w:val="00347188"/>
    <w:rsid w:val="003601D9"/>
    <w:rsid w:val="0037093D"/>
    <w:rsid w:val="00372D2A"/>
    <w:rsid w:val="00376618"/>
    <w:rsid w:val="0038042A"/>
    <w:rsid w:val="003859C9"/>
    <w:rsid w:val="00385D73"/>
    <w:rsid w:val="00394FE4"/>
    <w:rsid w:val="0039560B"/>
    <w:rsid w:val="003A2618"/>
    <w:rsid w:val="003B09ED"/>
    <w:rsid w:val="003B0F9E"/>
    <w:rsid w:val="003B4A48"/>
    <w:rsid w:val="003B4B88"/>
    <w:rsid w:val="003B4F02"/>
    <w:rsid w:val="003B7208"/>
    <w:rsid w:val="003C2327"/>
    <w:rsid w:val="003C40B2"/>
    <w:rsid w:val="003C51C2"/>
    <w:rsid w:val="003C69F3"/>
    <w:rsid w:val="003C75AF"/>
    <w:rsid w:val="003D077A"/>
    <w:rsid w:val="003E38F8"/>
    <w:rsid w:val="003E6B35"/>
    <w:rsid w:val="003F0BEB"/>
    <w:rsid w:val="003F7359"/>
    <w:rsid w:val="003F7E4B"/>
    <w:rsid w:val="00400AEB"/>
    <w:rsid w:val="00405305"/>
    <w:rsid w:val="004177C8"/>
    <w:rsid w:val="00417B81"/>
    <w:rsid w:val="00422490"/>
    <w:rsid w:val="00431463"/>
    <w:rsid w:val="004333AC"/>
    <w:rsid w:val="00441951"/>
    <w:rsid w:val="004430C8"/>
    <w:rsid w:val="00446F59"/>
    <w:rsid w:val="004548AD"/>
    <w:rsid w:val="004666F1"/>
    <w:rsid w:val="004759F3"/>
    <w:rsid w:val="004815DB"/>
    <w:rsid w:val="004903FE"/>
    <w:rsid w:val="0049230B"/>
    <w:rsid w:val="004A0816"/>
    <w:rsid w:val="004A0D0C"/>
    <w:rsid w:val="004A2129"/>
    <w:rsid w:val="004A2183"/>
    <w:rsid w:val="004B411C"/>
    <w:rsid w:val="004B52EE"/>
    <w:rsid w:val="004B6DAC"/>
    <w:rsid w:val="004C252D"/>
    <w:rsid w:val="004C5841"/>
    <w:rsid w:val="004C5E74"/>
    <w:rsid w:val="004D31ED"/>
    <w:rsid w:val="004E16D9"/>
    <w:rsid w:val="004E4C77"/>
    <w:rsid w:val="004E52E1"/>
    <w:rsid w:val="004F2997"/>
    <w:rsid w:val="0050191C"/>
    <w:rsid w:val="0050678F"/>
    <w:rsid w:val="00507071"/>
    <w:rsid w:val="005101C1"/>
    <w:rsid w:val="00510C7E"/>
    <w:rsid w:val="00513F0A"/>
    <w:rsid w:val="005167F1"/>
    <w:rsid w:val="00516F5E"/>
    <w:rsid w:val="0052372D"/>
    <w:rsid w:val="00526CDF"/>
    <w:rsid w:val="005314C2"/>
    <w:rsid w:val="00533BD5"/>
    <w:rsid w:val="00534F6B"/>
    <w:rsid w:val="005358F1"/>
    <w:rsid w:val="005371CD"/>
    <w:rsid w:val="00552921"/>
    <w:rsid w:val="00552FC5"/>
    <w:rsid w:val="00553335"/>
    <w:rsid w:val="005554EC"/>
    <w:rsid w:val="00560EC4"/>
    <w:rsid w:val="0056135E"/>
    <w:rsid w:val="005619BD"/>
    <w:rsid w:val="005630FF"/>
    <w:rsid w:val="00566DB3"/>
    <w:rsid w:val="005704B7"/>
    <w:rsid w:val="00571070"/>
    <w:rsid w:val="00572247"/>
    <w:rsid w:val="00572611"/>
    <w:rsid w:val="00573781"/>
    <w:rsid w:val="00574EB3"/>
    <w:rsid w:val="00575D43"/>
    <w:rsid w:val="00582CA2"/>
    <w:rsid w:val="00585CF3"/>
    <w:rsid w:val="0059014A"/>
    <w:rsid w:val="00590BEA"/>
    <w:rsid w:val="00594447"/>
    <w:rsid w:val="005B5BB5"/>
    <w:rsid w:val="005B7C38"/>
    <w:rsid w:val="005C1B6B"/>
    <w:rsid w:val="005C27CD"/>
    <w:rsid w:val="005C59F1"/>
    <w:rsid w:val="005C7812"/>
    <w:rsid w:val="005D284F"/>
    <w:rsid w:val="005E0E51"/>
    <w:rsid w:val="005E0E61"/>
    <w:rsid w:val="005E179C"/>
    <w:rsid w:val="005E18DA"/>
    <w:rsid w:val="005E2D86"/>
    <w:rsid w:val="005E3536"/>
    <w:rsid w:val="005E370A"/>
    <w:rsid w:val="005F0246"/>
    <w:rsid w:val="005F3804"/>
    <w:rsid w:val="00602589"/>
    <w:rsid w:val="00606F06"/>
    <w:rsid w:val="006134F6"/>
    <w:rsid w:val="0061623C"/>
    <w:rsid w:val="00621F73"/>
    <w:rsid w:val="00631195"/>
    <w:rsid w:val="00643349"/>
    <w:rsid w:val="00644881"/>
    <w:rsid w:val="00646826"/>
    <w:rsid w:val="006478B4"/>
    <w:rsid w:val="0065221C"/>
    <w:rsid w:val="00652824"/>
    <w:rsid w:val="00652F10"/>
    <w:rsid w:val="0065485A"/>
    <w:rsid w:val="00666C51"/>
    <w:rsid w:val="00672776"/>
    <w:rsid w:val="006777BC"/>
    <w:rsid w:val="006879A3"/>
    <w:rsid w:val="00691733"/>
    <w:rsid w:val="00692B81"/>
    <w:rsid w:val="006A3678"/>
    <w:rsid w:val="006A47A3"/>
    <w:rsid w:val="006A698C"/>
    <w:rsid w:val="006A7CD2"/>
    <w:rsid w:val="006B4C9E"/>
    <w:rsid w:val="006B6CEA"/>
    <w:rsid w:val="006C276C"/>
    <w:rsid w:val="006C54C2"/>
    <w:rsid w:val="006C5922"/>
    <w:rsid w:val="006D0D45"/>
    <w:rsid w:val="006D3620"/>
    <w:rsid w:val="006D4D2D"/>
    <w:rsid w:val="006E369E"/>
    <w:rsid w:val="006E49E1"/>
    <w:rsid w:val="006F2979"/>
    <w:rsid w:val="006F61BD"/>
    <w:rsid w:val="00701D01"/>
    <w:rsid w:val="007046CA"/>
    <w:rsid w:val="00704EFD"/>
    <w:rsid w:val="007323ED"/>
    <w:rsid w:val="00732FA5"/>
    <w:rsid w:val="00733F4B"/>
    <w:rsid w:val="00735F69"/>
    <w:rsid w:val="00737804"/>
    <w:rsid w:val="0074245E"/>
    <w:rsid w:val="00754463"/>
    <w:rsid w:val="00762707"/>
    <w:rsid w:val="00763C69"/>
    <w:rsid w:val="00775D64"/>
    <w:rsid w:val="007807B2"/>
    <w:rsid w:val="00781853"/>
    <w:rsid w:val="007912A1"/>
    <w:rsid w:val="0079300A"/>
    <w:rsid w:val="007A1D0C"/>
    <w:rsid w:val="007A2C47"/>
    <w:rsid w:val="007A77AF"/>
    <w:rsid w:val="007B3840"/>
    <w:rsid w:val="007C0D85"/>
    <w:rsid w:val="007C1992"/>
    <w:rsid w:val="007C2167"/>
    <w:rsid w:val="007C221A"/>
    <w:rsid w:val="007C6726"/>
    <w:rsid w:val="007C7224"/>
    <w:rsid w:val="007D3E81"/>
    <w:rsid w:val="007E251E"/>
    <w:rsid w:val="007E7C20"/>
    <w:rsid w:val="007F2B90"/>
    <w:rsid w:val="007F2DE1"/>
    <w:rsid w:val="007F4F00"/>
    <w:rsid w:val="007F5FC5"/>
    <w:rsid w:val="007F7F79"/>
    <w:rsid w:val="0080148C"/>
    <w:rsid w:val="00803F76"/>
    <w:rsid w:val="008046BD"/>
    <w:rsid w:val="008110FD"/>
    <w:rsid w:val="008153FD"/>
    <w:rsid w:val="008155DB"/>
    <w:rsid w:val="00820099"/>
    <w:rsid w:val="008247F1"/>
    <w:rsid w:val="00824DA9"/>
    <w:rsid w:val="00825C57"/>
    <w:rsid w:val="00837642"/>
    <w:rsid w:val="00840E5A"/>
    <w:rsid w:val="0084135D"/>
    <w:rsid w:val="00850FE7"/>
    <w:rsid w:val="00860B56"/>
    <w:rsid w:val="008622C2"/>
    <w:rsid w:val="00864DA3"/>
    <w:rsid w:val="00866A14"/>
    <w:rsid w:val="008675B3"/>
    <w:rsid w:val="0087034C"/>
    <w:rsid w:val="00882434"/>
    <w:rsid w:val="00882DDF"/>
    <w:rsid w:val="0088563F"/>
    <w:rsid w:val="00886863"/>
    <w:rsid w:val="00887EC1"/>
    <w:rsid w:val="00892A4D"/>
    <w:rsid w:val="00894593"/>
    <w:rsid w:val="008953D7"/>
    <w:rsid w:val="008971C3"/>
    <w:rsid w:val="008A316A"/>
    <w:rsid w:val="008A4F67"/>
    <w:rsid w:val="008A50CD"/>
    <w:rsid w:val="008B1F53"/>
    <w:rsid w:val="008B3815"/>
    <w:rsid w:val="008B4CEB"/>
    <w:rsid w:val="008B6BBC"/>
    <w:rsid w:val="008B7894"/>
    <w:rsid w:val="008C33BB"/>
    <w:rsid w:val="008C4596"/>
    <w:rsid w:val="008D03FA"/>
    <w:rsid w:val="008D1BA9"/>
    <w:rsid w:val="008E243D"/>
    <w:rsid w:val="008F4DED"/>
    <w:rsid w:val="008F6ED6"/>
    <w:rsid w:val="009072D5"/>
    <w:rsid w:val="00907B74"/>
    <w:rsid w:val="0091480E"/>
    <w:rsid w:val="0091606B"/>
    <w:rsid w:val="00922425"/>
    <w:rsid w:val="00926F2F"/>
    <w:rsid w:val="009320AF"/>
    <w:rsid w:val="009322A7"/>
    <w:rsid w:val="00933F02"/>
    <w:rsid w:val="009358E6"/>
    <w:rsid w:val="00937090"/>
    <w:rsid w:val="009456F4"/>
    <w:rsid w:val="009576C9"/>
    <w:rsid w:val="0096559B"/>
    <w:rsid w:val="00967435"/>
    <w:rsid w:val="009723F4"/>
    <w:rsid w:val="00974542"/>
    <w:rsid w:val="009754C5"/>
    <w:rsid w:val="00976008"/>
    <w:rsid w:val="009777EC"/>
    <w:rsid w:val="00980048"/>
    <w:rsid w:val="00980BB6"/>
    <w:rsid w:val="00981606"/>
    <w:rsid w:val="00981B48"/>
    <w:rsid w:val="00982ACF"/>
    <w:rsid w:val="009910C0"/>
    <w:rsid w:val="00991B9A"/>
    <w:rsid w:val="009A1FDF"/>
    <w:rsid w:val="009A3D09"/>
    <w:rsid w:val="009A56F3"/>
    <w:rsid w:val="009A606B"/>
    <w:rsid w:val="009B0D0E"/>
    <w:rsid w:val="009B162A"/>
    <w:rsid w:val="009B793E"/>
    <w:rsid w:val="009C737B"/>
    <w:rsid w:val="009D0644"/>
    <w:rsid w:val="009D0CAD"/>
    <w:rsid w:val="009D533A"/>
    <w:rsid w:val="009D55CD"/>
    <w:rsid w:val="009D7EB0"/>
    <w:rsid w:val="009F10DF"/>
    <w:rsid w:val="009F7D7F"/>
    <w:rsid w:val="00A0018A"/>
    <w:rsid w:val="00A0278D"/>
    <w:rsid w:val="00A0352B"/>
    <w:rsid w:val="00A055B2"/>
    <w:rsid w:val="00A060E5"/>
    <w:rsid w:val="00A11139"/>
    <w:rsid w:val="00A13DAE"/>
    <w:rsid w:val="00A174B7"/>
    <w:rsid w:val="00A30135"/>
    <w:rsid w:val="00A33817"/>
    <w:rsid w:val="00A35769"/>
    <w:rsid w:val="00A415EA"/>
    <w:rsid w:val="00A43AD7"/>
    <w:rsid w:val="00A44C11"/>
    <w:rsid w:val="00A4784C"/>
    <w:rsid w:val="00A55866"/>
    <w:rsid w:val="00A71A7E"/>
    <w:rsid w:val="00A71DD7"/>
    <w:rsid w:val="00A72A13"/>
    <w:rsid w:val="00A73C17"/>
    <w:rsid w:val="00A77913"/>
    <w:rsid w:val="00A8104C"/>
    <w:rsid w:val="00A87455"/>
    <w:rsid w:val="00A9776F"/>
    <w:rsid w:val="00AA06CE"/>
    <w:rsid w:val="00AA0FDA"/>
    <w:rsid w:val="00AA5604"/>
    <w:rsid w:val="00AB010E"/>
    <w:rsid w:val="00AB28B8"/>
    <w:rsid w:val="00AB4CB6"/>
    <w:rsid w:val="00AB4F23"/>
    <w:rsid w:val="00AD2A73"/>
    <w:rsid w:val="00AE13C4"/>
    <w:rsid w:val="00AE24C3"/>
    <w:rsid w:val="00AE320A"/>
    <w:rsid w:val="00B0218F"/>
    <w:rsid w:val="00B068AE"/>
    <w:rsid w:val="00B075B0"/>
    <w:rsid w:val="00B12C02"/>
    <w:rsid w:val="00B12C18"/>
    <w:rsid w:val="00B12C28"/>
    <w:rsid w:val="00B175D2"/>
    <w:rsid w:val="00B24710"/>
    <w:rsid w:val="00B252A5"/>
    <w:rsid w:val="00B25436"/>
    <w:rsid w:val="00B25567"/>
    <w:rsid w:val="00B3170B"/>
    <w:rsid w:val="00B33BF4"/>
    <w:rsid w:val="00B342A5"/>
    <w:rsid w:val="00B344BB"/>
    <w:rsid w:val="00B34765"/>
    <w:rsid w:val="00B34A39"/>
    <w:rsid w:val="00B37913"/>
    <w:rsid w:val="00B446D5"/>
    <w:rsid w:val="00B47A82"/>
    <w:rsid w:val="00B50CC2"/>
    <w:rsid w:val="00B51457"/>
    <w:rsid w:val="00B53213"/>
    <w:rsid w:val="00B53564"/>
    <w:rsid w:val="00B543C8"/>
    <w:rsid w:val="00B5507C"/>
    <w:rsid w:val="00B60C99"/>
    <w:rsid w:val="00B71A39"/>
    <w:rsid w:val="00B73612"/>
    <w:rsid w:val="00B82FB3"/>
    <w:rsid w:val="00B85242"/>
    <w:rsid w:val="00B94843"/>
    <w:rsid w:val="00B95B97"/>
    <w:rsid w:val="00BA0BEC"/>
    <w:rsid w:val="00BA0FE6"/>
    <w:rsid w:val="00BC09A5"/>
    <w:rsid w:val="00BC4095"/>
    <w:rsid w:val="00BC409C"/>
    <w:rsid w:val="00BD25C1"/>
    <w:rsid w:val="00BE0B78"/>
    <w:rsid w:val="00BE0D86"/>
    <w:rsid w:val="00BE2647"/>
    <w:rsid w:val="00BE5768"/>
    <w:rsid w:val="00BE7857"/>
    <w:rsid w:val="00BF0420"/>
    <w:rsid w:val="00BF4DFE"/>
    <w:rsid w:val="00C0512B"/>
    <w:rsid w:val="00C060AB"/>
    <w:rsid w:val="00C102A1"/>
    <w:rsid w:val="00C1320F"/>
    <w:rsid w:val="00C13CD4"/>
    <w:rsid w:val="00C17DFE"/>
    <w:rsid w:val="00C2134D"/>
    <w:rsid w:val="00C237BB"/>
    <w:rsid w:val="00C264F0"/>
    <w:rsid w:val="00C301A9"/>
    <w:rsid w:val="00C30E09"/>
    <w:rsid w:val="00C42715"/>
    <w:rsid w:val="00C5190A"/>
    <w:rsid w:val="00C54097"/>
    <w:rsid w:val="00C55436"/>
    <w:rsid w:val="00C6089D"/>
    <w:rsid w:val="00C7030C"/>
    <w:rsid w:val="00C7158F"/>
    <w:rsid w:val="00C74D7D"/>
    <w:rsid w:val="00C758F2"/>
    <w:rsid w:val="00C81F5F"/>
    <w:rsid w:val="00C835A4"/>
    <w:rsid w:val="00C90787"/>
    <w:rsid w:val="00C918F6"/>
    <w:rsid w:val="00CB1B5F"/>
    <w:rsid w:val="00CB275C"/>
    <w:rsid w:val="00CB4102"/>
    <w:rsid w:val="00CC0BC2"/>
    <w:rsid w:val="00CC5E61"/>
    <w:rsid w:val="00CD1AFD"/>
    <w:rsid w:val="00CD2BEF"/>
    <w:rsid w:val="00CD2DED"/>
    <w:rsid w:val="00CD396D"/>
    <w:rsid w:val="00CD3D4C"/>
    <w:rsid w:val="00CD3DEA"/>
    <w:rsid w:val="00CD62DE"/>
    <w:rsid w:val="00CE5210"/>
    <w:rsid w:val="00CF23BF"/>
    <w:rsid w:val="00CF2938"/>
    <w:rsid w:val="00CF523B"/>
    <w:rsid w:val="00CF528C"/>
    <w:rsid w:val="00CF70D3"/>
    <w:rsid w:val="00D01190"/>
    <w:rsid w:val="00D02F73"/>
    <w:rsid w:val="00D05540"/>
    <w:rsid w:val="00D075DD"/>
    <w:rsid w:val="00D07D77"/>
    <w:rsid w:val="00D12392"/>
    <w:rsid w:val="00D12696"/>
    <w:rsid w:val="00D17A9F"/>
    <w:rsid w:val="00D35548"/>
    <w:rsid w:val="00D36E70"/>
    <w:rsid w:val="00D521DD"/>
    <w:rsid w:val="00D60442"/>
    <w:rsid w:val="00D61119"/>
    <w:rsid w:val="00D61565"/>
    <w:rsid w:val="00D64C49"/>
    <w:rsid w:val="00D64FD3"/>
    <w:rsid w:val="00D655D5"/>
    <w:rsid w:val="00D70BDF"/>
    <w:rsid w:val="00D81259"/>
    <w:rsid w:val="00D82C18"/>
    <w:rsid w:val="00D87A1F"/>
    <w:rsid w:val="00D91C82"/>
    <w:rsid w:val="00D960B4"/>
    <w:rsid w:val="00DA3B7D"/>
    <w:rsid w:val="00DA56DC"/>
    <w:rsid w:val="00DA7859"/>
    <w:rsid w:val="00DB0341"/>
    <w:rsid w:val="00DB0DB7"/>
    <w:rsid w:val="00DB2D87"/>
    <w:rsid w:val="00DC42D2"/>
    <w:rsid w:val="00DD0523"/>
    <w:rsid w:val="00DD2F74"/>
    <w:rsid w:val="00DD6711"/>
    <w:rsid w:val="00DD6D16"/>
    <w:rsid w:val="00DF4313"/>
    <w:rsid w:val="00DF43D6"/>
    <w:rsid w:val="00E00E5E"/>
    <w:rsid w:val="00E02009"/>
    <w:rsid w:val="00E064BF"/>
    <w:rsid w:val="00E14B66"/>
    <w:rsid w:val="00E14E4C"/>
    <w:rsid w:val="00E15185"/>
    <w:rsid w:val="00E2328B"/>
    <w:rsid w:val="00E256BC"/>
    <w:rsid w:val="00E33AE0"/>
    <w:rsid w:val="00E34138"/>
    <w:rsid w:val="00E34603"/>
    <w:rsid w:val="00E36657"/>
    <w:rsid w:val="00E42ADE"/>
    <w:rsid w:val="00E45190"/>
    <w:rsid w:val="00E45D75"/>
    <w:rsid w:val="00E476F4"/>
    <w:rsid w:val="00E51C58"/>
    <w:rsid w:val="00E711F1"/>
    <w:rsid w:val="00E7157B"/>
    <w:rsid w:val="00E766EE"/>
    <w:rsid w:val="00E83452"/>
    <w:rsid w:val="00E84649"/>
    <w:rsid w:val="00E857DC"/>
    <w:rsid w:val="00E85EA9"/>
    <w:rsid w:val="00E936BC"/>
    <w:rsid w:val="00E9466A"/>
    <w:rsid w:val="00EA0966"/>
    <w:rsid w:val="00EA5795"/>
    <w:rsid w:val="00EB3382"/>
    <w:rsid w:val="00EC02AC"/>
    <w:rsid w:val="00EC54EB"/>
    <w:rsid w:val="00EC71A3"/>
    <w:rsid w:val="00EC7CD9"/>
    <w:rsid w:val="00EC7E5E"/>
    <w:rsid w:val="00EE29B7"/>
    <w:rsid w:val="00EE2A9D"/>
    <w:rsid w:val="00EF1D99"/>
    <w:rsid w:val="00F01CCB"/>
    <w:rsid w:val="00F03B54"/>
    <w:rsid w:val="00F065E3"/>
    <w:rsid w:val="00F07F3A"/>
    <w:rsid w:val="00F11562"/>
    <w:rsid w:val="00F13033"/>
    <w:rsid w:val="00F20CB2"/>
    <w:rsid w:val="00F22642"/>
    <w:rsid w:val="00F261DB"/>
    <w:rsid w:val="00F266CC"/>
    <w:rsid w:val="00F26D5D"/>
    <w:rsid w:val="00F2711C"/>
    <w:rsid w:val="00F30A43"/>
    <w:rsid w:val="00F32B5F"/>
    <w:rsid w:val="00F3762F"/>
    <w:rsid w:val="00F401AA"/>
    <w:rsid w:val="00F436DE"/>
    <w:rsid w:val="00F472EF"/>
    <w:rsid w:val="00F514E3"/>
    <w:rsid w:val="00F520EE"/>
    <w:rsid w:val="00F52609"/>
    <w:rsid w:val="00F52F2F"/>
    <w:rsid w:val="00F52F6D"/>
    <w:rsid w:val="00F54B78"/>
    <w:rsid w:val="00F627C0"/>
    <w:rsid w:val="00F73FDC"/>
    <w:rsid w:val="00F7629E"/>
    <w:rsid w:val="00F83B3D"/>
    <w:rsid w:val="00F856A4"/>
    <w:rsid w:val="00F85E08"/>
    <w:rsid w:val="00F96A86"/>
    <w:rsid w:val="00FA077D"/>
    <w:rsid w:val="00FA5EE7"/>
    <w:rsid w:val="00FC0AD3"/>
    <w:rsid w:val="00FC4C1B"/>
    <w:rsid w:val="00FC4D99"/>
    <w:rsid w:val="00FC4F7E"/>
    <w:rsid w:val="00FD3F6D"/>
    <w:rsid w:val="00FD41A2"/>
    <w:rsid w:val="00FE11DC"/>
    <w:rsid w:val="00FE14B6"/>
    <w:rsid w:val="00FE5F39"/>
    <w:rsid w:val="00FE5F93"/>
    <w:rsid w:val="00FE69BA"/>
    <w:rsid w:val="00FF229E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A8E46"/>
  <w15:docId w15:val="{622B3F3A-CAD0-4C58-8FA7-C5ABC83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paragraph" w:styleId="Corpodetexto">
    <w:name w:val="Body Text"/>
    <w:basedOn w:val="Normal"/>
    <w:link w:val="CorpodetextoChar"/>
    <w:rsid w:val="009B162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B1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237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D052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66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6A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cinopolis.ms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alcinopol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A00572-2F8F-4027-A25C-86E955C4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4</Pages>
  <Words>981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bruba</cp:lastModifiedBy>
  <cp:revision>2</cp:revision>
  <cp:lastPrinted>2018-09-03T18:16:00Z</cp:lastPrinted>
  <dcterms:created xsi:type="dcterms:W3CDTF">2018-09-11T11:43:00Z</dcterms:created>
  <dcterms:modified xsi:type="dcterms:W3CDTF">2018-09-11T11:43:00Z</dcterms:modified>
</cp:coreProperties>
</file>